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28483" w14:textId="77777777" w:rsidR="00565409" w:rsidRPr="008E0E86" w:rsidRDefault="00530667" w:rsidP="00565409">
      <w:pPr>
        <w:spacing w:after="0" w:line="240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Løsnings</w:t>
      </w:r>
      <w:r w:rsidR="00604E6B">
        <w:rPr>
          <w:color w:val="2E74B5" w:themeColor="accent1" w:themeShade="BF"/>
        </w:rPr>
        <w:t xml:space="preserve">beskrivelse </w:t>
      </w:r>
      <w:r>
        <w:rPr>
          <w:color w:val="2E74B5" w:themeColor="accent1" w:themeShade="BF"/>
        </w:rPr>
        <w:t xml:space="preserve">for Skolens nettsider, Portalen og </w:t>
      </w:r>
      <w:r w:rsidR="00BF6820">
        <w:rPr>
          <w:color w:val="2E74B5" w:themeColor="accent1" w:themeShade="BF"/>
        </w:rPr>
        <w:t>Office 365</w:t>
      </w:r>
      <w:r>
        <w:rPr>
          <w:color w:val="2E74B5" w:themeColor="accent1" w:themeShade="BF"/>
        </w:rPr>
        <w:t>:</w:t>
      </w:r>
    </w:p>
    <w:tbl>
      <w:tblPr>
        <w:tblStyle w:val="TableGrid"/>
        <w:tblpPr w:leftFromText="141" w:rightFromText="141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EB2F19" w14:paraId="4DC8F5AF" w14:textId="77777777" w:rsidTr="0006769F">
        <w:trPr>
          <w:trHeight w:val="117"/>
        </w:trPr>
        <w:tc>
          <w:tcPr>
            <w:tcW w:w="3114" w:type="dxa"/>
            <w:shd w:val="clear" w:color="auto" w:fill="DEEAF6" w:themeFill="accent1" w:themeFillTint="33"/>
          </w:tcPr>
          <w:p w14:paraId="00B25A27" w14:textId="77777777" w:rsidR="00EB2F19" w:rsidRDefault="00EB2F19" w:rsidP="00EB2F19">
            <w:r w:rsidRPr="00506479">
              <w:t>Endringstittel</w:t>
            </w:r>
            <w:r w:rsidRPr="009A7C32">
              <w:t>:</w:t>
            </w:r>
          </w:p>
          <w:p w14:paraId="5539455C" w14:textId="77777777" w:rsidR="00EB2F19" w:rsidRPr="00530667" w:rsidRDefault="00EB2F19" w:rsidP="00EB2F19">
            <w:pPr>
              <w:rPr>
                <w:sz w:val="12"/>
                <w:szCs w:val="12"/>
              </w:rPr>
            </w:pPr>
            <w:r>
              <w:rPr>
                <w:rStyle w:val="normaltextrun"/>
                <w:rFonts w:ascii="Calibri" w:hAnsi="Calibri"/>
                <w:color w:val="2E74B5"/>
                <w:sz w:val="12"/>
                <w:szCs w:val="12"/>
                <w:shd w:val="clear" w:color="auto" w:fill="DEEAF6"/>
              </w:rPr>
              <w:t>Én setning som beskriver endringens funksjon. Tittelen skal gi mening for IKT-ansvarlig.</w:t>
            </w:r>
            <w:r>
              <w:rPr>
                <w:rStyle w:val="eop"/>
                <w:rFonts w:ascii="Calibri" w:hAnsi="Calibri"/>
                <w:color w:val="2E74B5"/>
                <w:sz w:val="12"/>
                <w:szCs w:val="12"/>
                <w:shd w:val="clear" w:color="auto" w:fill="DEEAF6"/>
              </w:rPr>
              <w:t> </w:t>
            </w:r>
          </w:p>
        </w:tc>
        <w:tc>
          <w:tcPr>
            <w:tcW w:w="7513" w:type="dxa"/>
          </w:tcPr>
          <w:p w14:paraId="1126C74C" w14:textId="18EE3110" w:rsidR="00BD2534" w:rsidRDefault="00BD2534" w:rsidP="00BD2534">
            <w:pPr>
              <w:spacing w:before="80" w:after="80"/>
            </w:pPr>
            <w:r>
              <w:t>Tittel:</w:t>
            </w:r>
            <w:r w:rsidR="007F5A23">
              <w:t xml:space="preserve"> </w:t>
            </w:r>
            <w:r w:rsidR="00476F73" w:rsidRPr="00476F73">
              <w:t>Tilpasse skjema for masseutsendelser for Fyrstikkalleen</w:t>
            </w:r>
          </w:p>
          <w:p w14:paraId="17B86AA1" w14:textId="0FB75D60" w:rsidR="00BD2534" w:rsidRDefault="00BD2534" w:rsidP="00BD2534">
            <w:pPr>
              <w:spacing w:before="80" w:after="80"/>
            </w:pPr>
            <w:r>
              <w:t xml:space="preserve">Kategori: </w:t>
            </w:r>
            <w:sdt>
              <w:sdtPr>
                <w:id w:val="498852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Ny funksjonalitet </w:t>
            </w:r>
            <w:sdt>
              <w:sdtPr>
                <w:id w:val="24577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Endret funksjonalitet </w:t>
            </w:r>
            <w:sdt>
              <w:sdtPr>
                <w:id w:val="91628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Feilretting </w:t>
            </w:r>
          </w:p>
          <w:p w14:paraId="18DF68EC" w14:textId="77777777" w:rsidR="00EB2F19" w:rsidRPr="00D5798D" w:rsidRDefault="000775A0" w:rsidP="00BD2534">
            <w:pPr>
              <w:spacing w:before="80" w:after="80"/>
            </w:pPr>
            <w:sdt>
              <w:sdtPr>
                <w:id w:val="-20697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B8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2534">
              <w:t xml:space="preserve"> Annet </w:t>
            </w:r>
            <w:r w:rsidR="00BD2534" w:rsidRPr="00F71210">
              <w:t>(spesifiser): ______________________</w:t>
            </w:r>
          </w:p>
        </w:tc>
      </w:tr>
      <w:tr w:rsidR="00EB2F19" w14:paraId="08C75937" w14:textId="77777777" w:rsidTr="0006769F">
        <w:trPr>
          <w:trHeight w:val="907"/>
        </w:trPr>
        <w:tc>
          <w:tcPr>
            <w:tcW w:w="3114" w:type="dxa"/>
            <w:shd w:val="clear" w:color="auto" w:fill="DEEAF6" w:themeFill="accent1" w:themeFillTint="33"/>
          </w:tcPr>
          <w:p w14:paraId="31860D25" w14:textId="77777777" w:rsidR="00EB2F19" w:rsidRDefault="00EB2F19" w:rsidP="00EB2F19">
            <w:r>
              <w:t xml:space="preserve">Evt. henvisning til annen </w:t>
            </w:r>
            <w:r w:rsidRPr="001230E4">
              <w:t>sak</w:t>
            </w:r>
          </w:p>
          <w:p w14:paraId="7EB324B9" w14:textId="77777777" w:rsidR="00EB2F19" w:rsidRPr="003F5E8E" w:rsidRDefault="00EB2F19" w:rsidP="00EB2F19">
            <w:pPr>
              <w:rPr>
                <w:color w:val="2E74B5" w:themeColor="accent1" w:themeShade="BF"/>
                <w:sz w:val="12"/>
                <w:szCs w:val="12"/>
              </w:rPr>
            </w:pPr>
            <w:r>
              <w:rPr>
                <w:color w:val="2E74B5" w:themeColor="accent1" w:themeShade="BF"/>
                <w:sz w:val="12"/>
                <w:szCs w:val="12"/>
              </w:rPr>
              <w:t xml:space="preserve">Ved feilretting henvise til endringen der feilen oppstod. </w:t>
            </w:r>
          </w:p>
        </w:tc>
        <w:tc>
          <w:tcPr>
            <w:tcW w:w="7513" w:type="dxa"/>
          </w:tcPr>
          <w:p w14:paraId="3994B6B5" w14:textId="11973FBA" w:rsidR="00EB2F19" w:rsidRDefault="000775A0" w:rsidP="00EB2F19">
            <w:sdt>
              <w:sdtPr>
                <w:id w:val="-1306849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B2F19">
              <w:t xml:space="preserve"> N/A</w:t>
            </w:r>
          </w:p>
          <w:p w14:paraId="19320E01" w14:textId="77777777" w:rsidR="00EB2F19" w:rsidRDefault="000775A0" w:rsidP="00EB2F19">
            <w:sdt>
              <w:sdtPr>
                <w:id w:val="-97329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19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2F19">
              <w:t xml:space="preserve"> Endringsnummer: </w:t>
            </w:r>
            <w:r w:rsidR="00F55B55" w:rsidRPr="00F55B55">
              <w:t>_______________________________</w:t>
            </w:r>
          </w:p>
          <w:p w14:paraId="30500472" w14:textId="77777777" w:rsidR="006E6323" w:rsidRPr="00A16923" w:rsidRDefault="006E6323" w:rsidP="00EB2F19">
            <w:r>
              <w:t>Beskriv kort: ______________________________________</w:t>
            </w:r>
          </w:p>
        </w:tc>
      </w:tr>
      <w:tr w:rsidR="00EB2F19" w14:paraId="77D8F4E5" w14:textId="77777777" w:rsidTr="0006769F">
        <w:trPr>
          <w:trHeight w:val="907"/>
        </w:trPr>
        <w:tc>
          <w:tcPr>
            <w:tcW w:w="3114" w:type="dxa"/>
            <w:shd w:val="clear" w:color="auto" w:fill="DEEAF6" w:themeFill="accent1" w:themeFillTint="33"/>
          </w:tcPr>
          <w:p w14:paraId="62B6579D" w14:textId="77777777" w:rsidR="00EB2F19" w:rsidRDefault="00EB2F19" w:rsidP="00EB2F19">
            <w:r>
              <w:t>Avhengighet til annen sak</w:t>
            </w:r>
          </w:p>
          <w:p w14:paraId="084C0A90" w14:textId="77777777" w:rsidR="00EB2F19" w:rsidRPr="001230E4" w:rsidRDefault="00EB2F19" w:rsidP="00EB2F19">
            <w:r w:rsidRPr="00530667">
              <w:rPr>
                <w:color w:val="2E74B5" w:themeColor="accent1" w:themeShade="BF"/>
                <w:sz w:val="12"/>
                <w:szCs w:val="12"/>
              </w:rPr>
              <w:t>Angi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 eventuell </w:t>
            </w:r>
            <w:r w:rsidRPr="00530667">
              <w:rPr>
                <w:color w:val="2E74B5" w:themeColor="accent1" w:themeShade="BF"/>
                <w:sz w:val="12"/>
                <w:szCs w:val="12"/>
              </w:rPr>
              <w:t>avhengig</w:t>
            </w:r>
            <w:r>
              <w:rPr>
                <w:color w:val="2E74B5" w:themeColor="accent1" w:themeShade="BF"/>
                <w:sz w:val="12"/>
                <w:szCs w:val="12"/>
              </w:rPr>
              <w:t>het</w:t>
            </w:r>
            <w:r w:rsidRPr="00530667">
              <w:rPr>
                <w:color w:val="2E74B5" w:themeColor="accent1" w:themeShade="BF"/>
                <w:sz w:val="12"/>
                <w:szCs w:val="12"/>
              </w:rPr>
              <w:t xml:space="preserve"> </w:t>
            </w:r>
            <w:r>
              <w:rPr>
                <w:color w:val="2E74B5" w:themeColor="accent1" w:themeShade="BF"/>
                <w:sz w:val="12"/>
                <w:szCs w:val="12"/>
              </w:rPr>
              <w:t>til</w:t>
            </w:r>
            <w:r w:rsidRPr="00530667">
              <w:rPr>
                <w:color w:val="2E74B5" w:themeColor="accent1" w:themeShade="BF"/>
                <w:sz w:val="12"/>
                <w:szCs w:val="12"/>
              </w:rPr>
              <w:t xml:space="preserve"> annen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 </w:t>
            </w:r>
            <w:r w:rsidRPr="00530667">
              <w:rPr>
                <w:color w:val="2E74B5" w:themeColor="accent1" w:themeShade="BF"/>
                <w:sz w:val="12"/>
                <w:szCs w:val="12"/>
              </w:rPr>
              <w:t>sak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 som må tas hensyn til ved test/produksjon</w:t>
            </w:r>
            <w:r w:rsidR="00B37B9D">
              <w:rPr>
                <w:color w:val="2E74B5" w:themeColor="accent1" w:themeShade="BF"/>
                <w:sz w:val="12"/>
                <w:szCs w:val="12"/>
              </w:rPr>
              <w:t>.</w:t>
            </w:r>
            <w:r w:rsidRPr="001230E4">
              <w:t xml:space="preserve"> </w:t>
            </w:r>
          </w:p>
        </w:tc>
        <w:tc>
          <w:tcPr>
            <w:tcW w:w="7513" w:type="dxa"/>
          </w:tcPr>
          <w:p w14:paraId="683DF8B2" w14:textId="786021D9" w:rsidR="00EB2F19" w:rsidRDefault="000775A0" w:rsidP="00EB2F19">
            <w:sdt>
              <w:sdtPr>
                <w:id w:val="1249767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B2F19">
              <w:t xml:space="preserve"> N/A</w:t>
            </w:r>
          </w:p>
          <w:p w14:paraId="2C7AC252" w14:textId="77777777" w:rsidR="00EB2F19" w:rsidRDefault="000775A0" w:rsidP="00EB2F19">
            <w:sdt>
              <w:sdtPr>
                <w:id w:val="64317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19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2F19">
              <w:t xml:space="preserve"> Endringsnummer: </w:t>
            </w:r>
            <w:r w:rsidR="00F55B55" w:rsidRPr="00F55B55">
              <w:t>_______________________________</w:t>
            </w:r>
          </w:p>
          <w:p w14:paraId="7C7D8EB7" w14:textId="77777777" w:rsidR="00EB2F19" w:rsidRPr="00A16923" w:rsidRDefault="00EB2F19" w:rsidP="00EB2F19">
            <w:r>
              <w:t xml:space="preserve">Beskriv kort: </w:t>
            </w:r>
            <w:r w:rsidR="00F55B55" w:rsidRPr="00F55B55">
              <w:t>_______________________________</w:t>
            </w:r>
            <w:r w:rsidR="00F55B55">
              <w:t>______</w:t>
            </w:r>
          </w:p>
        </w:tc>
      </w:tr>
      <w:tr w:rsidR="00EB2F19" w14:paraId="719B05CD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5937DD1E" w14:textId="77777777" w:rsidR="00EB2F19" w:rsidRDefault="00FC584A" w:rsidP="00EB2F19">
            <w:r>
              <w:t>Hva er behovet?</w:t>
            </w:r>
          </w:p>
          <w:p w14:paraId="4F2A9F57" w14:textId="77777777" w:rsidR="00EB2F19" w:rsidRDefault="00FC584A" w:rsidP="00EB2F19">
            <w:pPr>
              <w:rPr>
                <w:color w:val="2E74B5" w:themeColor="accent1" w:themeShade="BF"/>
                <w:sz w:val="12"/>
                <w:szCs w:val="12"/>
              </w:rPr>
            </w:pPr>
            <w:r>
              <w:rPr>
                <w:color w:val="2E74B5" w:themeColor="accent1" w:themeShade="BF"/>
                <w:sz w:val="12"/>
                <w:szCs w:val="12"/>
              </w:rPr>
              <w:t>Lim inn fra EA-skjema</w:t>
            </w:r>
            <w:r w:rsidR="00B37B9D">
              <w:rPr>
                <w:color w:val="2E74B5" w:themeColor="accent1" w:themeShade="BF"/>
                <w:sz w:val="12"/>
                <w:szCs w:val="12"/>
              </w:rPr>
              <w:t>.</w:t>
            </w:r>
          </w:p>
          <w:p w14:paraId="312FA579" w14:textId="77777777" w:rsidR="0048487C" w:rsidRPr="00530667" w:rsidRDefault="0048487C" w:rsidP="00EB2F19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</w:tcPr>
          <w:p w14:paraId="4DD096AC" w14:textId="609D65ED" w:rsidR="00476F73" w:rsidRDefault="00476F73" w:rsidP="00476F73">
            <w:r>
              <w:t>Fyrstikkalleen er ikke et alternativ under «grunnskole» under «spesial» i Skoleme</w:t>
            </w:r>
            <w:r w:rsidR="00573E6C">
              <w:t>l</w:t>
            </w:r>
            <w:r>
              <w:t xml:space="preserve">ding. Foresatte, ansatte og elever på Fyrstikkalleen skole (F21) mottar ikke skolemeldinger som vi på UDA sender sentralt. </w:t>
            </w:r>
          </w:p>
          <w:p w14:paraId="5E389D10" w14:textId="77777777" w:rsidR="00EB2F19" w:rsidRDefault="00476F73" w:rsidP="00476F73">
            <w:proofErr w:type="spellStart"/>
            <w:r>
              <w:t>Fystikkallen</w:t>
            </w:r>
            <w:proofErr w:type="spellEnd"/>
            <w:r>
              <w:t xml:space="preserve"> er både ungdomsskole og videregående. Og skolen kommer ikke opp som et alternativ i grunnskolelista. Vi får med andre ord ikke muligheten til å sende skolemelding til foresatte, lærere og elever på ungdomstrinnet</w:t>
            </w:r>
          </w:p>
          <w:p w14:paraId="0BEBD6C5" w14:textId="4E758389" w:rsidR="00476F73" w:rsidRPr="00A16923" w:rsidRDefault="00476F73" w:rsidP="00476F73"/>
        </w:tc>
      </w:tr>
      <w:tr w:rsidR="00EB2F19" w14:paraId="45B68AF6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633A7930" w14:textId="77777777" w:rsidR="00EB2F19" w:rsidRDefault="00EB2F19" w:rsidP="00EB2F19">
            <w:r>
              <w:t>Funksjonell beskrivelse</w:t>
            </w:r>
          </w:p>
          <w:p w14:paraId="5548200C" w14:textId="77777777" w:rsidR="00EB2F19" w:rsidRDefault="00EB2F19" w:rsidP="00EB2F19">
            <w:pPr>
              <w:rPr>
                <w:color w:val="2E74B5" w:themeColor="accent1" w:themeShade="BF"/>
                <w:sz w:val="12"/>
                <w:szCs w:val="12"/>
              </w:rPr>
            </w:pPr>
            <w:r>
              <w:rPr>
                <w:color w:val="2E74B5" w:themeColor="accent1" w:themeShade="BF"/>
                <w:sz w:val="12"/>
                <w:szCs w:val="12"/>
              </w:rPr>
              <w:t xml:space="preserve">Beskriv hvordan løsningen vil fungere funksjonelt, gjerne fra et brukerperspektiv. </w:t>
            </w:r>
          </w:p>
          <w:p w14:paraId="4B023EA1" w14:textId="77777777" w:rsidR="0048487C" w:rsidRPr="00530667" w:rsidRDefault="0048487C" w:rsidP="00EB2F19">
            <w:pPr>
              <w:rPr>
                <w:color w:val="2E74B5" w:themeColor="accent1" w:themeShade="BF"/>
                <w:sz w:val="12"/>
                <w:szCs w:val="12"/>
              </w:rPr>
            </w:pPr>
          </w:p>
        </w:tc>
        <w:tc>
          <w:tcPr>
            <w:tcW w:w="7513" w:type="dxa"/>
          </w:tcPr>
          <w:p w14:paraId="2C1A11A5" w14:textId="77777777" w:rsidR="00EB2F19" w:rsidRDefault="00476F73" w:rsidP="00EB2F19">
            <w:pPr>
              <w:tabs>
                <w:tab w:val="left" w:pos="1560"/>
                <w:tab w:val="left" w:pos="2587"/>
              </w:tabs>
            </w:pPr>
            <w:r>
              <w:t>Etter endringen blir det mulig å velge Fyrstikkalleen skole (F21) både under grunnskole og VGS, slik at en kan velge grupper fra begge steder.</w:t>
            </w:r>
          </w:p>
          <w:p w14:paraId="196B2D0C" w14:textId="77777777" w:rsidR="00C947C2" w:rsidRDefault="00C947C2" w:rsidP="00EB2F19">
            <w:pPr>
              <w:tabs>
                <w:tab w:val="left" w:pos="1560"/>
                <w:tab w:val="left" w:pos="2587"/>
              </w:tabs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3"/>
              <w:gridCol w:w="3644"/>
            </w:tblGrid>
            <w:tr w:rsidR="00C947C2" w14:paraId="6F29E91E" w14:textId="77777777" w:rsidTr="00C947C2">
              <w:trPr>
                <w:jc w:val="center"/>
              </w:trPr>
              <w:tc>
                <w:tcPr>
                  <w:tcW w:w="3643" w:type="dxa"/>
                </w:tcPr>
                <w:p w14:paraId="3FABE247" w14:textId="77777777" w:rsidR="00C947C2" w:rsidRDefault="00C947C2" w:rsidP="007F5A23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t>Før endring</w:t>
                  </w:r>
                </w:p>
              </w:tc>
              <w:tc>
                <w:tcPr>
                  <w:tcW w:w="3644" w:type="dxa"/>
                </w:tcPr>
                <w:p w14:paraId="40148B1F" w14:textId="77777777" w:rsidR="00C947C2" w:rsidRDefault="00C947C2" w:rsidP="007F5A23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t>Etter endring</w:t>
                  </w:r>
                </w:p>
              </w:tc>
            </w:tr>
            <w:tr w:rsidR="00C947C2" w14:paraId="5C7F8913" w14:textId="77777777" w:rsidTr="00C947C2">
              <w:trPr>
                <w:jc w:val="center"/>
              </w:trPr>
              <w:tc>
                <w:tcPr>
                  <w:tcW w:w="3643" w:type="dxa"/>
                </w:tcPr>
                <w:p w14:paraId="35E12154" w14:textId="77777777" w:rsidR="00C947C2" w:rsidRDefault="00C947C2" w:rsidP="007F5A23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C947C2">
                    <w:rPr>
                      <w:noProof/>
                    </w:rPr>
                    <w:drawing>
                      <wp:inline distT="0" distB="0" distL="0" distR="0" wp14:anchorId="23BA7C64" wp14:editId="170FA361">
                        <wp:extent cx="997142" cy="3600000"/>
                        <wp:effectExtent l="0" t="0" r="0" b="635"/>
                        <wp:docPr id="5198373" name="Bil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98373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7142" cy="36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44" w:type="dxa"/>
                </w:tcPr>
                <w:p w14:paraId="18C8700E" w14:textId="77777777" w:rsidR="00C947C2" w:rsidRDefault="00C947C2" w:rsidP="007F5A23">
                  <w:pPr>
                    <w:framePr w:hSpace="141" w:wrap="around" w:vAnchor="text" w:hAnchor="text" w:y="1"/>
                    <w:suppressOverlap/>
                    <w:jc w:val="center"/>
                  </w:pPr>
                  <w:r w:rsidRPr="00C947C2">
                    <w:rPr>
                      <w:noProof/>
                    </w:rPr>
                    <w:drawing>
                      <wp:inline distT="0" distB="0" distL="0" distR="0" wp14:anchorId="4F737C46" wp14:editId="482921ED">
                        <wp:extent cx="990596" cy="3600000"/>
                        <wp:effectExtent l="0" t="0" r="635" b="635"/>
                        <wp:docPr id="1644016444" name="Bil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4016444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36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299143" w14:textId="1AFF7B4B" w:rsidR="00C947C2" w:rsidRDefault="00C947C2" w:rsidP="00EB2F19">
            <w:pPr>
              <w:tabs>
                <w:tab w:val="left" w:pos="1560"/>
                <w:tab w:val="left" w:pos="2587"/>
              </w:tabs>
            </w:pPr>
          </w:p>
        </w:tc>
      </w:tr>
      <w:tr w:rsidR="00EB2F19" w14:paraId="656483A0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06FDCE1F" w14:textId="77777777" w:rsidR="00EB2F19" w:rsidRDefault="00EB2F19" w:rsidP="00EB2F19">
            <w:r>
              <w:t>Teknisk beskrivelse</w:t>
            </w:r>
          </w:p>
          <w:p w14:paraId="51D92B11" w14:textId="77777777" w:rsidR="00EB2F19" w:rsidRDefault="00EB2F19" w:rsidP="003B7823">
            <w:r>
              <w:rPr>
                <w:color w:val="2E74B5" w:themeColor="accent1" w:themeShade="BF"/>
                <w:sz w:val="12"/>
                <w:szCs w:val="12"/>
              </w:rPr>
              <w:t xml:space="preserve">Beskriv </w:t>
            </w:r>
            <w:r w:rsidRPr="00530667">
              <w:rPr>
                <w:color w:val="2E74B5" w:themeColor="accent1" w:themeShade="BF"/>
                <w:sz w:val="12"/>
                <w:szCs w:val="12"/>
              </w:rPr>
              <w:t xml:space="preserve">hvordan 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løsningen er tenkt implementert. </w:t>
            </w:r>
            <w:r w:rsidRPr="00530667">
              <w:rPr>
                <w:color w:val="2E74B5" w:themeColor="accent1" w:themeShade="BF"/>
                <w:sz w:val="12"/>
                <w:szCs w:val="12"/>
              </w:rPr>
              <w:t>Legg ved pseudokode om mulig.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 </w:t>
            </w:r>
            <w:r w:rsidRPr="00530667">
              <w:rPr>
                <w:color w:val="2E74B5" w:themeColor="accent1" w:themeShade="BF"/>
                <w:sz w:val="12"/>
                <w:szCs w:val="12"/>
              </w:rPr>
              <w:t>Beskriv med tanke på teknisk personell</w:t>
            </w:r>
            <w:r>
              <w:rPr>
                <w:color w:val="2E74B5" w:themeColor="accent1" w:themeShade="BF"/>
                <w:sz w:val="12"/>
                <w:szCs w:val="12"/>
              </w:rPr>
              <w:t>.</w:t>
            </w:r>
          </w:p>
        </w:tc>
        <w:tc>
          <w:tcPr>
            <w:tcW w:w="7513" w:type="dxa"/>
          </w:tcPr>
          <w:p w14:paraId="135600AC" w14:textId="20FEF179" w:rsidR="00EB2F19" w:rsidRDefault="00C947C2" w:rsidP="00EB2F19">
            <w:pPr>
              <w:tabs>
                <w:tab w:val="left" w:pos="1560"/>
                <w:tab w:val="left" w:pos="2587"/>
              </w:tabs>
            </w:pPr>
            <w:r w:rsidRPr="00C947C2">
              <w:t xml:space="preserve">Front-end-koden oppdateres for å inkludere </w:t>
            </w:r>
            <w:proofErr w:type="spellStart"/>
            <w:r w:rsidRPr="00C947C2">
              <w:t>Fyrstikkalléen</w:t>
            </w:r>
            <w:proofErr w:type="spellEnd"/>
            <w:r w:rsidRPr="00C947C2">
              <w:t xml:space="preserve"> skole i listen over grunnskoler, slik at brukeren kan velge både grunnskole- og VGS-grupper for denne skolen.</w:t>
            </w:r>
          </w:p>
        </w:tc>
      </w:tr>
      <w:tr w:rsidR="00EB2F19" w14:paraId="784D962E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5C1A735B" w14:textId="77777777" w:rsidR="00EB2F19" w:rsidRPr="006E50A2" w:rsidRDefault="0006769F" w:rsidP="00EB2F19">
            <w:r>
              <w:t xml:space="preserve">Tjenester som </w:t>
            </w:r>
            <w:r w:rsidRPr="006E50A2">
              <w:t>påvirkes:</w:t>
            </w:r>
          </w:p>
          <w:p w14:paraId="7DC848EA" w14:textId="77777777" w:rsidR="00EB2F19" w:rsidRPr="00530667" w:rsidRDefault="00EB2F19" w:rsidP="00D00F7E">
            <w:pPr>
              <w:rPr>
                <w:sz w:val="16"/>
                <w:szCs w:val="16"/>
              </w:rPr>
            </w:pPr>
            <w:r w:rsidRPr="006E50A2">
              <w:rPr>
                <w:color w:val="2E74B5" w:themeColor="accent1" w:themeShade="BF"/>
                <w:sz w:val="12"/>
                <w:szCs w:val="12"/>
              </w:rPr>
              <w:t>Kr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yss av for tjenester som vil </w:t>
            </w:r>
            <w:r w:rsidR="00D00F7E">
              <w:rPr>
                <w:color w:val="2E74B5" w:themeColor="accent1" w:themeShade="BF"/>
                <w:sz w:val="12"/>
                <w:szCs w:val="12"/>
              </w:rPr>
              <w:t>endres eller påvirkes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 i denne løsningsbeskrivelsen</w:t>
            </w:r>
            <w:r w:rsidR="00B37B9D">
              <w:rPr>
                <w:color w:val="2E74B5" w:themeColor="accent1" w:themeShade="BF"/>
                <w:sz w:val="12"/>
                <w:szCs w:val="12"/>
              </w:rPr>
              <w:t>.</w:t>
            </w:r>
          </w:p>
        </w:tc>
        <w:tc>
          <w:tcPr>
            <w:tcW w:w="7513" w:type="dxa"/>
          </w:tcPr>
          <w:p w14:paraId="07A23791" w14:textId="77777777" w:rsidR="00EB2F19" w:rsidRDefault="000775A0" w:rsidP="00EB2F19">
            <w:pPr>
              <w:tabs>
                <w:tab w:val="left" w:pos="1560"/>
                <w:tab w:val="left" w:pos="3289"/>
              </w:tabs>
            </w:pPr>
            <w:sdt>
              <w:sdtPr>
                <w:id w:val="-3551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B9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2F19">
              <w:t xml:space="preserve"> Autentisering</w:t>
            </w:r>
            <w:r w:rsidR="006E6323">
              <w:t xml:space="preserve"> (spesifiser): ____________________</w:t>
            </w:r>
          </w:p>
          <w:p w14:paraId="753A6135" w14:textId="77777777" w:rsidR="00EB2F19" w:rsidRDefault="000775A0" w:rsidP="00EB2F19">
            <w:pPr>
              <w:tabs>
                <w:tab w:val="left" w:pos="1560"/>
                <w:tab w:val="left" w:pos="3289"/>
              </w:tabs>
            </w:pPr>
            <w:sdt>
              <w:sdtPr>
                <w:id w:val="-66940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19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2F19">
              <w:t xml:space="preserve"> Driftsportal</w:t>
            </w:r>
            <w:r w:rsidR="00EB2F19">
              <w:tab/>
            </w:r>
            <w:r w:rsidR="00EB2F19">
              <w:tab/>
            </w:r>
            <w:sdt>
              <w:sdtPr>
                <w:id w:val="-53758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720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2F19" w:rsidRPr="00767BA8">
              <w:t xml:space="preserve"> </w:t>
            </w:r>
            <w:r w:rsidR="00EB2F19">
              <w:t>Office 365</w:t>
            </w:r>
            <w:r w:rsidR="00EB2F19">
              <w:tab/>
            </w:r>
          </w:p>
          <w:p w14:paraId="5BB01C8C" w14:textId="3915CD4C" w:rsidR="00083E06" w:rsidRDefault="000775A0" w:rsidP="00EB2F19">
            <w:pPr>
              <w:tabs>
                <w:tab w:val="left" w:pos="1560"/>
                <w:tab w:val="left" w:pos="3289"/>
              </w:tabs>
            </w:pPr>
            <w:sdt>
              <w:sdtPr>
                <w:id w:val="-91678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19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2F19">
              <w:t xml:space="preserve"> </w:t>
            </w:r>
            <w:r w:rsidR="00083E06" w:rsidRPr="00D87DB6">
              <w:t>Eksamensløsning</w:t>
            </w:r>
            <w:r w:rsidR="00EB2F19">
              <w:tab/>
            </w:r>
            <w:sdt>
              <w:sdtPr>
                <w:id w:val="893392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B2F19" w:rsidRPr="00767BA8">
              <w:t xml:space="preserve"> </w:t>
            </w:r>
            <w:r w:rsidR="00083E06" w:rsidRPr="00083E06">
              <w:t>Portalen</w:t>
            </w:r>
          </w:p>
          <w:p w14:paraId="0E440F17" w14:textId="77777777" w:rsidR="00083E06" w:rsidRDefault="000775A0" w:rsidP="00EB2F19">
            <w:pPr>
              <w:tabs>
                <w:tab w:val="left" w:pos="1560"/>
                <w:tab w:val="left" w:pos="3289"/>
              </w:tabs>
            </w:pPr>
            <w:sdt>
              <w:sdtPr>
                <w:id w:val="-16931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720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83E06">
              <w:t xml:space="preserve"> </w:t>
            </w:r>
            <w:r w:rsidR="00083E06" w:rsidRPr="00083E06">
              <w:t>Integrasjoner</w:t>
            </w:r>
            <w:r w:rsidR="00083E06">
              <w:tab/>
            </w:r>
            <w:r w:rsidR="00083E06">
              <w:tab/>
            </w:r>
            <w:sdt>
              <w:sdtPr>
                <w:id w:val="-21440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E06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83E06" w:rsidRPr="00767BA8">
              <w:t xml:space="preserve"> </w:t>
            </w:r>
            <w:r w:rsidR="00083E06" w:rsidRPr="00083E06">
              <w:t>Sentral løsning</w:t>
            </w:r>
          </w:p>
          <w:p w14:paraId="64038BDE" w14:textId="77777777" w:rsidR="00EB2F19" w:rsidRDefault="000775A0" w:rsidP="00EB2F19">
            <w:pPr>
              <w:tabs>
                <w:tab w:val="left" w:pos="1560"/>
                <w:tab w:val="left" w:pos="3289"/>
              </w:tabs>
            </w:pPr>
            <w:sdt>
              <w:sdtPr>
                <w:id w:val="-82127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E06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83E06">
              <w:t xml:space="preserve"> </w:t>
            </w:r>
            <w:r w:rsidR="00083E06" w:rsidRPr="00083E06">
              <w:t>Klientkonfigurasjon</w:t>
            </w:r>
            <w:r w:rsidR="00083E06">
              <w:tab/>
            </w:r>
            <w:sdt>
              <w:sdtPr>
                <w:id w:val="12570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E06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83E06" w:rsidRPr="00767BA8">
              <w:t xml:space="preserve"> </w:t>
            </w:r>
            <w:r w:rsidR="00083E06" w:rsidRPr="00083E06">
              <w:t>Skolens nettsider</w:t>
            </w:r>
            <w:r w:rsidR="00EB2F19">
              <w:tab/>
            </w:r>
          </w:p>
          <w:p w14:paraId="7719AB6C" w14:textId="77777777" w:rsidR="0006769F" w:rsidRDefault="000775A0" w:rsidP="00083E06">
            <w:pPr>
              <w:tabs>
                <w:tab w:val="left" w:pos="1560"/>
                <w:tab w:val="left" w:pos="3289"/>
              </w:tabs>
            </w:pPr>
            <w:sdt>
              <w:sdtPr>
                <w:id w:val="-57681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E06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83E06">
              <w:t xml:space="preserve"> </w:t>
            </w:r>
            <w:r w:rsidR="00083E06" w:rsidRPr="00083E06">
              <w:t>LSI (Lærerstyrt internett)</w:t>
            </w:r>
            <w:r w:rsidR="00083E06">
              <w:tab/>
            </w:r>
            <w:sdt>
              <w:sdtPr>
                <w:id w:val="-58777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E06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83E06" w:rsidRPr="00767BA8">
              <w:t xml:space="preserve"> </w:t>
            </w:r>
            <w:r w:rsidR="00083E06" w:rsidRPr="00083E06">
              <w:t>Utskrift</w:t>
            </w:r>
            <w:r w:rsidR="00083E06">
              <w:tab/>
            </w:r>
            <w:r w:rsidR="00EB2F19" w:rsidRPr="00083E06">
              <w:tab/>
            </w:r>
          </w:p>
          <w:p w14:paraId="2ED23E07" w14:textId="77777777" w:rsidR="0006769F" w:rsidRDefault="0006769F" w:rsidP="00083E06">
            <w:pPr>
              <w:tabs>
                <w:tab w:val="left" w:pos="1560"/>
                <w:tab w:val="left" w:pos="3289"/>
              </w:tabs>
            </w:pPr>
          </w:p>
          <w:p w14:paraId="52A26CAE" w14:textId="77777777" w:rsidR="0006769F" w:rsidRPr="00A16923" w:rsidRDefault="0006769F" w:rsidP="0006769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1692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Påvirker denne endringen et dataformat, en endring i to eller flere </w:t>
            </w:r>
            <w:r w:rsidR="006E50A2" w:rsidRPr="00A1692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tjenest</w:t>
            </w:r>
            <w:r w:rsidRPr="00A1692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er eller krever den en koordinert leveranse av flere </w:t>
            </w:r>
            <w:r w:rsidR="006E50A2" w:rsidRPr="00A1692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tjeneste</w:t>
            </w:r>
            <w:r w:rsidRPr="00A1692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 i SIKT? </w:t>
            </w:r>
          </w:p>
          <w:p w14:paraId="3C303CC2" w14:textId="77777777" w:rsidR="0006769F" w:rsidRPr="00A16923" w:rsidRDefault="000775A0" w:rsidP="0006769F">
            <w:pPr>
              <w:spacing w:before="120" w:after="120"/>
            </w:pPr>
            <w:sdt>
              <w:sdtPr>
                <w:id w:val="5659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69F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769F" w:rsidRPr="00A16923">
              <w:t xml:space="preserve"> Ja         </w:t>
            </w:r>
            <w:sdt>
              <w:sdtPr>
                <w:id w:val="763415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6769F" w:rsidRPr="00A16923">
              <w:t xml:space="preserve"> Nei</w:t>
            </w:r>
          </w:p>
          <w:p w14:paraId="2197A762" w14:textId="77777777" w:rsidR="0006769F" w:rsidRPr="00A16923" w:rsidRDefault="0006769F" w:rsidP="0006769F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1692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Dersom svaret på dette spørsmålet er Ja, så skal det utføres en analyse på tvers av tjenesteområder. Hensikten er å identifisere om endringen påvirker andre deler av løsningen og hvordan dette må tas hensyn til i endringen.</w:t>
            </w:r>
          </w:p>
          <w:p w14:paraId="51FD2A53" w14:textId="77777777" w:rsidR="00EB2F19" w:rsidRPr="00083E06" w:rsidRDefault="00EB2F19" w:rsidP="00083E06">
            <w:pPr>
              <w:tabs>
                <w:tab w:val="left" w:pos="1560"/>
                <w:tab w:val="left" w:pos="3289"/>
              </w:tabs>
            </w:pPr>
            <w:r w:rsidRPr="00083E06">
              <w:tab/>
              <w:t xml:space="preserve"> </w:t>
            </w:r>
          </w:p>
        </w:tc>
      </w:tr>
      <w:tr w:rsidR="00A80E4B" w14:paraId="0061D7CC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53874F5B" w14:textId="77777777" w:rsidR="00A80E4B" w:rsidRDefault="005D3B9D" w:rsidP="00A80E4B">
            <w:r>
              <w:lastRenderedPageBreak/>
              <w:t>Office 365 App som endres/</w:t>
            </w:r>
            <w:r w:rsidR="00130BCC">
              <w:t>berøres</w:t>
            </w:r>
            <w:r w:rsidR="00A80E4B" w:rsidRPr="001230E4">
              <w:t>:</w:t>
            </w:r>
          </w:p>
          <w:p w14:paraId="08FC3E96" w14:textId="77777777" w:rsidR="00A80E4B" w:rsidRPr="00530667" w:rsidRDefault="00A80E4B" w:rsidP="005D3B9D">
            <w:pPr>
              <w:rPr>
                <w:color w:val="2E74B5" w:themeColor="accent1" w:themeShade="BF"/>
                <w:sz w:val="12"/>
                <w:szCs w:val="12"/>
              </w:rPr>
            </w:pPr>
            <w:r w:rsidRPr="00530667">
              <w:rPr>
                <w:color w:val="2E74B5" w:themeColor="accent1" w:themeShade="BF"/>
                <w:sz w:val="12"/>
                <w:szCs w:val="12"/>
              </w:rPr>
              <w:t xml:space="preserve">Beskriv hvilke </w:t>
            </w:r>
            <w:r w:rsidR="00130BCC">
              <w:rPr>
                <w:color w:val="2E74B5" w:themeColor="accent1" w:themeShade="BF"/>
                <w:sz w:val="12"/>
                <w:szCs w:val="12"/>
              </w:rPr>
              <w:t xml:space="preserve">Office 365 App(er) som </w:t>
            </w:r>
            <w:r w:rsidR="005D3B9D">
              <w:rPr>
                <w:color w:val="2E74B5" w:themeColor="accent1" w:themeShade="BF"/>
                <w:sz w:val="12"/>
                <w:szCs w:val="12"/>
              </w:rPr>
              <w:t xml:space="preserve">endres eller </w:t>
            </w:r>
            <w:r w:rsidR="00130BCC">
              <w:rPr>
                <w:color w:val="2E74B5" w:themeColor="accent1" w:themeShade="BF"/>
                <w:sz w:val="12"/>
                <w:szCs w:val="12"/>
              </w:rPr>
              <w:t>berøres</w:t>
            </w:r>
            <w:r w:rsidR="00B37B9D">
              <w:rPr>
                <w:color w:val="2E74B5" w:themeColor="accent1" w:themeShade="BF"/>
                <w:sz w:val="12"/>
                <w:szCs w:val="12"/>
              </w:rPr>
              <w:t>.</w:t>
            </w:r>
          </w:p>
        </w:tc>
        <w:tc>
          <w:tcPr>
            <w:tcW w:w="7513" w:type="dxa"/>
          </w:tcPr>
          <w:p w14:paraId="4FF9C2E1" w14:textId="77777777" w:rsidR="00A80E4B" w:rsidRDefault="000775A0" w:rsidP="00A80E4B">
            <w:pPr>
              <w:tabs>
                <w:tab w:val="left" w:pos="1560"/>
              </w:tabs>
            </w:pPr>
            <w:sdt>
              <w:sdtPr>
                <w:id w:val="-1373840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80E4B">
              <w:t xml:space="preserve"> Nei</w:t>
            </w:r>
          </w:p>
          <w:p w14:paraId="3BB60908" w14:textId="77777777" w:rsidR="00A80E4B" w:rsidRDefault="000775A0" w:rsidP="00A80E4B">
            <w:pPr>
              <w:tabs>
                <w:tab w:val="left" w:pos="1560"/>
              </w:tabs>
            </w:pPr>
            <w:sdt>
              <w:sdtPr>
                <w:id w:val="176055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720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BCC">
              <w:t xml:space="preserve"> Ja, ny Office 365 App</w:t>
            </w:r>
            <w:r w:rsidR="00A80E4B">
              <w:t xml:space="preserve"> - ID/Navn: </w:t>
            </w:r>
            <w:r w:rsidR="00A55D33" w:rsidRPr="00A55D33">
              <w:t>____________________________</w:t>
            </w:r>
          </w:p>
          <w:p w14:paraId="518542D5" w14:textId="77777777" w:rsidR="00A80E4B" w:rsidRPr="003F24F5" w:rsidRDefault="000775A0" w:rsidP="00A80E4B">
            <w:pPr>
              <w:tabs>
                <w:tab w:val="left" w:pos="1560"/>
              </w:tabs>
              <w:spacing w:after="80"/>
            </w:pPr>
            <w:sdt>
              <w:sdtPr>
                <w:id w:val="16434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E4B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E09B3">
              <w:t xml:space="preserve"> Ja, eksisterende</w:t>
            </w:r>
            <w:r w:rsidR="00130BCC">
              <w:t xml:space="preserve"> Office 365 App - ID/Navn: __________________</w:t>
            </w:r>
            <w:r w:rsidR="00A80E4B">
              <w:t xml:space="preserve">__________ </w:t>
            </w:r>
          </w:p>
        </w:tc>
      </w:tr>
      <w:tr w:rsidR="00130BCC" w14:paraId="44A68E4F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44A06E99" w14:textId="77777777" w:rsidR="00130BCC" w:rsidRDefault="00130BCC" w:rsidP="00130BCC">
            <w:r w:rsidRPr="001230E4">
              <w:t>Integrasjon</w:t>
            </w:r>
            <w:r>
              <w:t xml:space="preserve"> som berøres</w:t>
            </w:r>
            <w:r w:rsidRPr="001230E4">
              <w:t>:</w:t>
            </w:r>
          </w:p>
          <w:p w14:paraId="59BFB3FB" w14:textId="77777777" w:rsidR="00130BCC" w:rsidRPr="00530667" w:rsidRDefault="00130BCC" w:rsidP="00130BCC">
            <w:pPr>
              <w:rPr>
                <w:color w:val="2E74B5" w:themeColor="accent1" w:themeShade="BF"/>
                <w:sz w:val="12"/>
                <w:szCs w:val="12"/>
              </w:rPr>
            </w:pPr>
            <w:r w:rsidRPr="00530667">
              <w:rPr>
                <w:color w:val="2E74B5" w:themeColor="accent1" w:themeShade="BF"/>
                <w:sz w:val="12"/>
                <w:szCs w:val="12"/>
              </w:rPr>
              <w:t>Beskriv hvilke integrasjoner som kan bli berørt. Kryss av for ja, nei, ny. Hvis Ja så beskrives hvilke det gjelder</w:t>
            </w:r>
            <w:r w:rsidR="00B37B9D">
              <w:rPr>
                <w:color w:val="2E74B5" w:themeColor="accent1" w:themeShade="BF"/>
                <w:sz w:val="12"/>
                <w:szCs w:val="12"/>
              </w:rPr>
              <w:t>.</w:t>
            </w:r>
          </w:p>
        </w:tc>
        <w:tc>
          <w:tcPr>
            <w:tcW w:w="7513" w:type="dxa"/>
          </w:tcPr>
          <w:p w14:paraId="2A688897" w14:textId="77777777" w:rsidR="00130BCC" w:rsidRDefault="000775A0" w:rsidP="00130BCC">
            <w:pPr>
              <w:tabs>
                <w:tab w:val="left" w:pos="1560"/>
              </w:tabs>
            </w:pPr>
            <w:sdt>
              <w:sdtPr>
                <w:id w:val="-2105561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30BCC">
              <w:t xml:space="preserve"> Nei</w:t>
            </w:r>
          </w:p>
          <w:p w14:paraId="074CCB9F" w14:textId="77777777" w:rsidR="00130BCC" w:rsidRDefault="000775A0" w:rsidP="00130BCC">
            <w:pPr>
              <w:tabs>
                <w:tab w:val="left" w:pos="1560"/>
              </w:tabs>
            </w:pPr>
            <w:sdt>
              <w:sdtPr>
                <w:id w:val="175431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CC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BCC">
              <w:t xml:space="preserve"> Ja, ny integrasjon - ID/Navn: </w:t>
            </w:r>
            <w:r w:rsidR="00A55D33" w:rsidRPr="00A55D33">
              <w:t>____________________________</w:t>
            </w:r>
          </w:p>
          <w:p w14:paraId="282C402C" w14:textId="77777777" w:rsidR="00130BCC" w:rsidRPr="003F24F5" w:rsidRDefault="000775A0" w:rsidP="00130BCC">
            <w:pPr>
              <w:tabs>
                <w:tab w:val="left" w:pos="1560"/>
              </w:tabs>
              <w:spacing w:after="80"/>
            </w:pPr>
            <w:sdt>
              <w:sdtPr>
                <w:id w:val="-21512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CC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0BCC">
              <w:t xml:space="preserve"> Ja, eksisterende integrasjon - ID/Navn: _______________________________ </w:t>
            </w:r>
          </w:p>
        </w:tc>
      </w:tr>
      <w:tr w:rsidR="00FB7179" w14:paraId="310DCC0A" w14:textId="77777777" w:rsidTr="0006769F">
        <w:tblPrEx>
          <w:tblCellMar>
            <w:top w:w="113" w:type="dxa"/>
            <w:bottom w:w="113" w:type="dxa"/>
          </w:tblCellMar>
        </w:tblPrEx>
        <w:tc>
          <w:tcPr>
            <w:tcW w:w="3114" w:type="dxa"/>
            <w:shd w:val="clear" w:color="auto" w:fill="DEEAF6" w:themeFill="accent1" w:themeFillTint="33"/>
          </w:tcPr>
          <w:p w14:paraId="44AE3AA0" w14:textId="77777777" w:rsidR="00FB7179" w:rsidRPr="00530667" w:rsidRDefault="00FB7179" w:rsidP="00FB7179">
            <w:r w:rsidRPr="00530667">
              <w:t>Berørte brukere</w:t>
            </w:r>
            <w:r>
              <w:t>/grupper</w:t>
            </w:r>
            <w:r w:rsidRPr="00530667">
              <w:t>:</w:t>
            </w:r>
          </w:p>
          <w:p w14:paraId="6B0BE25D" w14:textId="77777777" w:rsidR="00A16A19" w:rsidRDefault="00FB7179" w:rsidP="00A16A19">
            <w:pPr>
              <w:rPr>
                <w:color w:val="2E74B5" w:themeColor="accent1" w:themeShade="BF"/>
                <w:sz w:val="12"/>
                <w:szCs w:val="12"/>
              </w:rPr>
            </w:pPr>
            <w:r w:rsidRPr="00530667">
              <w:rPr>
                <w:color w:val="2E74B5" w:themeColor="accent1" w:themeShade="BF"/>
                <w:sz w:val="12"/>
                <w:szCs w:val="12"/>
              </w:rPr>
              <w:t>Beskriv hvilke brukere/grupper som kan bli berørt. (felter for avkryssing)</w:t>
            </w:r>
            <w:r w:rsidR="00A16A19">
              <w:rPr>
                <w:color w:val="2E74B5" w:themeColor="accent1" w:themeShade="BF"/>
                <w:sz w:val="12"/>
                <w:szCs w:val="12"/>
              </w:rPr>
              <w:t>.</w:t>
            </w:r>
            <w:r w:rsidR="00A16A19">
              <w:rPr>
                <w:color w:val="2E74B5" w:themeColor="accent1" w:themeShade="BF"/>
                <w:sz w:val="12"/>
                <w:szCs w:val="12"/>
              </w:rPr>
              <w:br/>
              <w:t>Administrativt ansatte er de som har tilgang til administrative løsninger hos UDE.</w:t>
            </w:r>
          </w:p>
          <w:p w14:paraId="41F80C9C" w14:textId="77777777" w:rsidR="00FB7179" w:rsidRPr="00530667" w:rsidRDefault="00FB7179" w:rsidP="00FB7179">
            <w:pPr>
              <w:rPr>
                <w:color w:val="2E74B5" w:themeColor="accent1" w:themeShade="BF"/>
                <w:sz w:val="12"/>
                <w:szCs w:val="12"/>
              </w:rPr>
            </w:pPr>
          </w:p>
          <w:p w14:paraId="64089C34" w14:textId="77777777" w:rsidR="00FB7179" w:rsidRPr="002E009A" w:rsidRDefault="00FB7179" w:rsidP="00FB7179">
            <w:pPr>
              <w:rPr>
                <w:highlight w:val="yellow"/>
              </w:rPr>
            </w:pPr>
          </w:p>
        </w:tc>
        <w:tc>
          <w:tcPr>
            <w:tcW w:w="7513" w:type="dxa"/>
          </w:tcPr>
          <w:p w14:paraId="395D676F" w14:textId="77777777" w:rsidR="00BB761F" w:rsidRPr="00A16923" w:rsidRDefault="000775A0" w:rsidP="00BB761F">
            <w:pPr>
              <w:tabs>
                <w:tab w:val="left" w:pos="1560"/>
              </w:tabs>
            </w:pPr>
            <w:sdt>
              <w:sdtPr>
                <w:id w:val="2398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61F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761F" w:rsidRPr="00A16923">
              <w:t xml:space="preserve"> Elever </w:t>
            </w:r>
          </w:p>
          <w:p w14:paraId="4F55E06B" w14:textId="77777777" w:rsidR="00BB761F" w:rsidRPr="00A16923" w:rsidRDefault="000775A0" w:rsidP="00BB761F">
            <w:pPr>
              <w:tabs>
                <w:tab w:val="left" w:pos="1560"/>
              </w:tabs>
            </w:pPr>
            <w:sdt>
              <w:sdtPr>
                <w:id w:val="18289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61F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761F" w:rsidRPr="00A16923">
              <w:t xml:space="preserve"> Foresatte</w:t>
            </w:r>
          </w:p>
          <w:p w14:paraId="2C8F5392" w14:textId="66942C6D" w:rsidR="00BB761F" w:rsidRPr="00A16923" w:rsidRDefault="000775A0" w:rsidP="00BB761F">
            <w:pPr>
              <w:tabs>
                <w:tab w:val="left" w:pos="1560"/>
              </w:tabs>
            </w:pPr>
            <w:sdt>
              <w:sdtPr>
                <w:id w:val="340898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B761F" w:rsidRPr="00A16923">
              <w:t xml:space="preserve"> Ansatte (om det ikke gjelder alle, spesifiser under)</w:t>
            </w:r>
          </w:p>
          <w:p w14:paraId="1185D4B2" w14:textId="0EB4C025" w:rsidR="00BB761F" w:rsidRPr="00A16923" w:rsidRDefault="00BB761F" w:rsidP="00BB761F">
            <w:pPr>
              <w:tabs>
                <w:tab w:val="left" w:pos="2581"/>
              </w:tabs>
            </w:pPr>
            <w:r w:rsidRPr="00A16923">
              <w:t xml:space="preserve">     </w:t>
            </w:r>
            <w:sdt>
              <w:sdtPr>
                <w:id w:val="-15928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16923">
              <w:t xml:space="preserve"> Lærere </w:t>
            </w:r>
            <w:sdt>
              <w:sdtPr>
                <w:id w:val="916982386"/>
                <w:placeholder>
                  <w:docPart w:val="6F72DC67C40F459592DD17F5C66FCAC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16923">
              <w:t xml:space="preserve"> Administrativt ansatte </w:t>
            </w:r>
            <w:sdt>
              <w:sdtPr>
                <w:id w:val="-229924862"/>
                <w:placeholder>
                  <w:docPart w:val="6F72DC67C40F459592DD17F5C66FCAC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16923">
              <w:t xml:space="preserve"> IKT-ansvarlige </w:t>
            </w:r>
            <w:sdt>
              <w:sdtPr>
                <w:id w:val="-8052437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A16923">
              <w:t xml:space="preserve"> Toppadministrator </w:t>
            </w:r>
          </w:p>
          <w:p w14:paraId="563D5D2C" w14:textId="77777777" w:rsidR="00BB761F" w:rsidRPr="00A16923" w:rsidRDefault="00BB761F" w:rsidP="00BB761F">
            <w:pPr>
              <w:tabs>
                <w:tab w:val="left" w:pos="2581"/>
              </w:tabs>
            </w:pPr>
            <w:r w:rsidRPr="00A16923">
              <w:t xml:space="preserve">     </w:t>
            </w:r>
            <w:sdt>
              <w:sdtPr>
                <w:id w:val="112296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16923">
              <w:t xml:space="preserve"> Webredaktører</w:t>
            </w:r>
          </w:p>
          <w:p w14:paraId="0B2C36C8" w14:textId="77777777" w:rsidR="00BB761F" w:rsidRPr="00A16923" w:rsidRDefault="00BB761F" w:rsidP="00BB761F">
            <w:pPr>
              <w:tabs>
                <w:tab w:val="left" w:pos="1560"/>
              </w:tabs>
            </w:pPr>
            <w:r w:rsidRPr="00A16923">
              <w:t>Andre brukere</w:t>
            </w:r>
          </w:p>
          <w:p w14:paraId="3A3E494F" w14:textId="77777777" w:rsidR="00BB761F" w:rsidRPr="00A16923" w:rsidRDefault="000775A0" w:rsidP="00BB761F">
            <w:pPr>
              <w:tabs>
                <w:tab w:val="left" w:pos="2581"/>
              </w:tabs>
            </w:pPr>
            <w:sdt>
              <w:sdtPr>
                <w:id w:val="-8494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61F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761F" w:rsidRPr="00A16923">
              <w:t xml:space="preserve"> Besøkende (på skolens nettsider)</w:t>
            </w:r>
          </w:p>
          <w:p w14:paraId="028F2D73" w14:textId="77777777" w:rsidR="00BB761F" w:rsidRPr="00A16923" w:rsidRDefault="00BB761F" w:rsidP="00BB761F">
            <w:pPr>
              <w:tabs>
                <w:tab w:val="left" w:pos="2581"/>
              </w:tabs>
            </w:pPr>
          </w:p>
          <w:p w14:paraId="49CF4EC6" w14:textId="77777777" w:rsidR="00936787" w:rsidRPr="00A16923" w:rsidRDefault="000775A0" w:rsidP="00BB761F">
            <w:pPr>
              <w:tabs>
                <w:tab w:val="left" w:pos="2581"/>
              </w:tabs>
            </w:pPr>
            <w:sdt>
              <w:sdtPr>
                <w:id w:val="24823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61F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761F" w:rsidRPr="00A16923">
              <w:t xml:space="preserve"> Annet (spesifiser): ___________________________</w:t>
            </w:r>
          </w:p>
        </w:tc>
      </w:tr>
      <w:tr w:rsidR="00AA2CDC" w14:paraId="0C6FB2CE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79595866" w14:textId="77777777" w:rsidR="00BD2534" w:rsidRDefault="00BD2534" w:rsidP="00BD2534">
            <w:r>
              <w:t xml:space="preserve">Risikovurdering </w:t>
            </w:r>
            <w:r>
              <w:br/>
              <w:t>(risiko ved å innføre ny/endret funksjonalitet)</w:t>
            </w:r>
          </w:p>
          <w:p w14:paraId="73A126CE" w14:textId="77777777" w:rsidR="00AA2CDC" w:rsidRPr="001230E4" w:rsidRDefault="00BD2534" w:rsidP="00BD2534">
            <w:r w:rsidRPr="0007278F">
              <w:rPr>
                <w:color w:val="2E74B5" w:themeColor="accent1" w:themeShade="BF"/>
                <w:sz w:val="12"/>
                <w:szCs w:val="12"/>
              </w:rPr>
              <w:t>Foreta en reell risikovurdering og kryss av for konsekvens og sannsynlighet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 (også </w:t>
            </w:r>
            <w:r w:rsidRPr="0007278F">
              <w:rPr>
                <w:color w:val="2E74B5" w:themeColor="accent1" w:themeShade="BF"/>
                <w:sz w:val="12"/>
                <w:szCs w:val="12"/>
              </w:rPr>
              <w:t>i matrisen</w:t>
            </w:r>
            <w:r>
              <w:rPr>
                <w:color w:val="2E74B5" w:themeColor="accent1" w:themeShade="BF"/>
                <w:sz w:val="12"/>
                <w:szCs w:val="12"/>
              </w:rPr>
              <w:t>)</w:t>
            </w:r>
            <w:r w:rsidRPr="0007278F">
              <w:rPr>
                <w:color w:val="2E74B5" w:themeColor="accent1" w:themeShade="BF"/>
                <w:sz w:val="12"/>
                <w:szCs w:val="12"/>
              </w:rPr>
              <w:t>.</w:t>
            </w:r>
          </w:p>
        </w:tc>
        <w:tc>
          <w:tcPr>
            <w:tcW w:w="7513" w:type="dxa"/>
          </w:tcPr>
          <w:p w14:paraId="085AA074" w14:textId="63EBAC53" w:rsidR="00BD2534" w:rsidRPr="008B65B8" w:rsidRDefault="00BD2534" w:rsidP="00BD2534">
            <w:pPr>
              <w:tabs>
                <w:tab w:val="left" w:pos="1560"/>
              </w:tabs>
            </w:pPr>
            <w:r w:rsidRPr="008B65B8">
              <w:t xml:space="preserve">Konsekvens: </w:t>
            </w:r>
            <w:r w:rsidRPr="008B65B8">
              <w:tab/>
            </w:r>
            <w:sdt>
              <w:sdtPr>
                <w:id w:val="184396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61F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B65B8">
              <w:t xml:space="preserve"> Bruker </w:t>
            </w:r>
            <w:sdt>
              <w:sdtPr>
                <w:id w:val="929006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8B65B8">
              <w:t xml:space="preserve"> Gruppe</w:t>
            </w:r>
            <w:r>
              <w:t xml:space="preserve"> </w:t>
            </w:r>
            <w:sdt>
              <w:sdtPr>
                <w:id w:val="106390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B65B8">
              <w:t xml:space="preserve"> Bedrift</w:t>
            </w:r>
          </w:p>
          <w:p w14:paraId="17CA401C" w14:textId="7E746272" w:rsidR="00BD2534" w:rsidRPr="008B65B8" w:rsidRDefault="00BD2534" w:rsidP="00BD2534">
            <w:pPr>
              <w:tabs>
                <w:tab w:val="left" w:pos="1560"/>
              </w:tabs>
            </w:pPr>
            <w:r w:rsidRPr="008B65B8">
              <w:t xml:space="preserve">Sannsynlighet: </w:t>
            </w:r>
            <w:r w:rsidRPr="008B65B8">
              <w:tab/>
            </w:r>
            <w:sdt>
              <w:sdtPr>
                <w:id w:val="11233529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8B65B8">
              <w:t xml:space="preserve"> Lav </w:t>
            </w:r>
            <w:sdt>
              <w:sdtPr>
                <w:id w:val="204926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B65B8">
              <w:t xml:space="preserve"> Medium</w:t>
            </w:r>
            <w:r>
              <w:t xml:space="preserve"> </w:t>
            </w:r>
            <w:sdt>
              <w:sdtPr>
                <w:id w:val="2723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B65B8">
              <w:t xml:space="preserve"> Høy</w:t>
            </w:r>
            <w: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1058"/>
              <w:gridCol w:w="952"/>
              <w:gridCol w:w="971"/>
              <w:gridCol w:w="952"/>
            </w:tblGrid>
            <w:tr w:rsidR="00BD2534" w14:paraId="1A2F787D" w14:textId="77777777" w:rsidTr="00B2651A">
              <w:trPr>
                <w:cantSplit/>
                <w:trHeight w:val="397"/>
              </w:trPr>
              <w:tc>
                <w:tcPr>
                  <w:tcW w:w="84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btLr"/>
                </w:tcPr>
                <w:p w14:paraId="450A2DF7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ind w:left="113" w:right="113"/>
                    <w:suppressOverlap/>
                    <w:jc w:val="right"/>
                  </w:pPr>
                </w:p>
                <w:p w14:paraId="3292349F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ind w:left="113" w:right="113"/>
                    <w:suppressOverlap/>
                    <w:jc w:val="righ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4E2DA3B" wp14:editId="2DDAD0EB">
                            <wp:simplePos x="0" y="0"/>
                            <wp:positionH relativeFrom="column">
                              <wp:posOffset>183036</wp:posOffset>
                            </wp:positionH>
                            <wp:positionV relativeFrom="page">
                              <wp:align>top</wp:align>
                            </wp:positionV>
                            <wp:extent cx="0" cy="810000"/>
                            <wp:effectExtent l="57150" t="38100" r="57150" b="9525"/>
                            <wp:wrapNone/>
                            <wp:docPr id="6" name="Straight Arrow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810000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357507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6" o:spid="_x0000_s1026" type="#_x0000_t32" style="position:absolute;margin-left:14.4pt;margin-top:0;width:0;height:63.8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top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" strokecolor="black [3200]" strokeweight="3pt">
                            <v:stroke endarrow="block" joinstyle="miter"/>
                            <w10:wrap anchory="page"/>
                          </v:shape>
                        </w:pict>
                      </mc:Fallback>
                    </mc:AlternateContent>
                  </w:r>
                  <w:r>
                    <w:t>Konsekvens</w:t>
                  </w:r>
                </w:p>
                <w:p w14:paraId="2DF99413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ind w:left="113" w:right="113"/>
                    <w:suppressOverlap/>
                    <w:jc w:val="right"/>
                  </w:pP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14:paraId="5AB26E59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</w:pPr>
                  <w:r>
                    <w:t>Bedrift</w:t>
                  </w:r>
                </w:p>
              </w:tc>
              <w:tc>
                <w:tcPr>
                  <w:tcW w:w="952" w:type="dxa"/>
                  <w:shd w:val="clear" w:color="auto" w:fill="FFFF00"/>
                  <w:vAlign w:val="center"/>
                </w:tcPr>
                <w:p w14:paraId="0A40372F" w14:textId="77777777" w:rsidR="00BD2534" w:rsidRDefault="000775A0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sdt>
                    <w:sdtPr>
                      <w:id w:val="-2023387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534" w:rsidRPr="00A1692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71" w:type="dxa"/>
                  <w:shd w:val="clear" w:color="auto" w:fill="FF0000"/>
                  <w:vAlign w:val="center"/>
                </w:tcPr>
                <w:p w14:paraId="5C91BA4C" w14:textId="77777777" w:rsidR="00BD2534" w:rsidRDefault="000775A0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sdt>
                    <w:sdtPr>
                      <w:id w:val="-75745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534" w:rsidRPr="00A1692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2" w:type="dxa"/>
                  <w:shd w:val="clear" w:color="auto" w:fill="FF0000"/>
                  <w:vAlign w:val="center"/>
                </w:tcPr>
                <w:p w14:paraId="5DA4E69A" w14:textId="77777777" w:rsidR="00BD2534" w:rsidRDefault="000775A0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sdt>
                    <w:sdtPr>
                      <w:id w:val="1299955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534" w:rsidRPr="00A1692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BD2534" w14:paraId="22E56815" w14:textId="77777777" w:rsidTr="00B2651A">
              <w:trPr>
                <w:cantSplit/>
                <w:trHeight w:val="397"/>
              </w:trPr>
              <w:tc>
                <w:tcPr>
                  <w:tcW w:w="8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E2562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</w:pP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14:paraId="475CEF80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</w:pPr>
                  <w:r>
                    <w:t>Gruppe</w:t>
                  </w:r>
                </w:p>
              </w:tc>
              <w:tc>
                <w:tcPr>
                  <w:tcW w:w="952" w:type="dxa"/>
                  <w:shd w:val="clear" w:color="auto" w:fill="92D050"/>
                  <w:vAlign w:val="center"/>
                </w:tcPr>
                <w:p w14:paraId="535CE59A" w14:textId="3E390599" w:rsidR="00BD2534" w:rsidRDefault="000775A0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sdt>
                    <w:sdtPr>
                      <w:id w:val="-129575066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6F73">
                        <w:rPr>
                          <w:rFonts w:ascii="MS Gothic" w:eastAsia="MS Gothic" w:hAnsi="MS Gothic" w:hint="eastAsia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971" w:type="dxa"/>
                  <w:shd w:val="clear" w:color="auto" w:fill="FFFF00"/>
                  <w:vAlign w:val="center"/>
                </w:tcPr>
                <w:p w14:paraId="2DE13890" w14:textId="77777777" w:rsidR="00BD2534" w:rsidRDefault="000775A0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sdt>
                    <w:sdtPr>
                      <w:id w:val="-1609341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534" w:rsidRPr="00A1692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2" w:type="dxa"/>
                  <w:shd w:val="clear" w:color="auto" w:fill="FF0000"/>
                  <w:vAlign w:val="center"/>
                </w:tcPr>
                <w:p w14:paraId="3443AA34" w14:textId="77777777" w:rsidR="00BD2534" w:rsidRDefault="000775A0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sdt>
                    <w:sdtPr>
                      <w:id w:val="-1404679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534" w:rsidRPr="00A1692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BD2534" w14:paraId="024E834B" w14:textId="77777777" w:rsidTr="00B2651A">
              <w:trPr>
                <w:cantSplit/>
                <w:trHeight w:val="397"/>
              </w:trPr>
              <w:tc>
                <w:tcPr>
                  <w:tcW w:w="8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6A347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</w:pPr>
                </w:p>
              </w:tc>
              <w:tc>
                <w:tcPr>
                  <w:tcW w:w="1058" w:type="dxa"/>
                  <w:tcBorders>
                    <w:left w:val="nil"/>
                  </w:tcBorders>
                </w:tcPr>
                <w:p w14:paraId="2642B6BB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</w:pPr>
                  <w:r>
                    <w:t>Bruker</w:t>
                  </w:r>
                </w:p>
              </w:tc>
              <w:tc>
                <w:tcPr>
                  <w:tcW w:w="952" w:type="dxa"/>
                  <w:shd w:val="clear" w:color="auto" w:fill="92D050"/>
                  <w:vAlign w:val="center"/>
                </w:tcPr>
                <w:p w14:paraId="6868F8E6" w14:textId="77777777" w:rsidR="00BD2534" w:rsidRDefault="000775A0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sdt>
                    <w:sdtPr>
                      <w:id w:val="282472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534" w:rsidRPr="00A1692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71" w:type="dxa"/>
                  <w:shd w:val="clear" w:color="auto" w:fill="92D050"/>
                  <w:vAlign w:val="center"/>
                </w:tcPr>
                <w:p w14:paraId="1E218F03" w14:textId="77777777" w:rsidR="00BD2534" w:rsidRDefault="000775A0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sdt>
                    <w:sdtPr>
                      <w:id w:val="-12646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534" w:rsidRPr="00A1692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52" w:type="dxa"/>
                  <w:shd w:val="clear" w:color="auto" w:fill="FFFF00"/>
                  <w:vAlign w:val="center"/>
                </w:tcPr>
                <w:p w14:paraId="08781872" w14:textId="77777777" w:rsidR="00BD2534" w:rsidRDefault="000775A0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sdt>
                    <w:sdtPr>
                      <w:id w:val="-1839764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D2534" w:rsidRPr="00A16923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</w:p>
              </w:tc>
            </w:tr>
            <w:tr w:rsidR="00BD2534" w14:paraId="2D804DE4" w14:textId="77777777" w:rsidTr="00B2651A">
              <w:trPr>
                <w:cantSplit/>
                <w:trHeight w:val="397"/>
              </w:trPr>
              <w:tc>
                <w:tcPr>
                  <w:tcW w:w="8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F785D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</w:pPr>
                </w:p>
              </w:tc>
              <w:tc>
                <w:tcPr>
                  <w:tcW w:w="1058" w:type="dxa"/>
                  <w:tcBorders>
                    <w:left w:val="nil"/>
                    <w:bottom w:val="nil"/>
                  </w:tcBorders>
                </w:tcPr>
                <w:p w14:paraId="01895066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E8D85C9" wp14:editId="5652559F">
                            <wp:simplePos x="0" y="0"/>
                            <wp:positionH relativeFrom="column">
                              <wp:posOffset>594360</wp:posOffset>
                            </wp:positionH>
                            <wp:positionV relativeFrom="paragraph">
                              <wp:posOffset>241935</wp:posOffset>
                            </wp:positionV>
                            <wp:extent cx="1933575" cy="9525"/>
                            <wp:effectExtent l="0" t="95250" r="0" b="104775"/>
                            <wp:wrapNone/>
                            <wp:docPr id="5" name="Straight Arrow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33575" cy="9525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24C487" id="Straight Arrow Connector 5" o:spid="_x0000_s1026" type="#_x0000_t32" style="position:absolute;margin-left:46.8pt;margin-top:19.05pt;width:152.2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" strokecolor="black [3200]" strokeweight="3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52" w:type="dxa"/>
                  <w:tcBorders>
                    <w:bottom w:val="nil"/>
                  </w:tcBorders>
                </w:tcPr>
                <w:p w14:paraId="0BDDFD8C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r>
                    <w:t>Lav</w:t>
                  </w:r>
                </w:p>
              </w:tc>
              <w:tc>
                <w:tcPr>
                  <w:tcW w:w="971" w:type="dxa"/>
                  <w:tcBorders>
                    <w:bottom w:val="nil"/>
                  </w:tcBorders>
                </w:tcPr>
                <w:p w14:paraId="5E54A8F1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r>
                    <w:t>Medium</w:t>
                  </w:r>
                </w:p>
              </w:tc>
              <w:tc>
                <w:tcPr>
                  <w:tcW w:w="952" w:type="dxa"/>
                  <w:tcBorders>
                    <w:bottom w:val="nil"/>
                  </w:tcBorders>
                </w:tcPr>
                <w:p w14:paraId="70E21D05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r>
                    <w:t>Høy</w:t>
                  </w:r>
                </w:p>
              </w:tc>
            </w:tr>
            <w:tr w:rsidR="00BD2534" w14:paraId="2D679DC4" w14:textId="77777777" w:rsidTr="00B2651A">
              <w:trPr>
                <w:trHeight w:val="307"/>
              </w:trPr>
              <w:tc>
                <w:tcPr>
                  <w:tcW w:w="84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8EE15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275B1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</w:pPr>
                </w:p>
              </w:tc>
              <w:tc>
                <w:tcPr>
                  <w:tcW w:w="28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39EDE1" w14:textId="77777777" w:rsidR="00BD2534" w:rsidRDefault="00BD2534" w:rsidP="007F5A23">
                  <w:pPr>
                    <w:framePr w:hSpace="141" w:wrap="around" w:vAnchor="text" w:hAnchor="text" w:y="1"/>
                    <w:tabs>
                      <w:tab w:val="left" w:pos="1560"/>
                    </w:tabs>
                    <w:suppressOverlap/>
                    <w:jc w:val="center"/>
                  </w:pPr>
                  <w:r>
                    <w:t>Sannsynlighet</w:t>
                  </w:r>
                </w:p>
              </w:tc>
            </w:tr>
          </w:tbl>
          <w:p w14:paraId="7B1C378D" w14:textId="77777777" w:rsidR="00BD2534" w:rsidRDefault="00BD2534" w:rsidP="00BD2534"/>
          <w:p w14:paraId="048C03C7" w14:textId="77777777" w:rsidR="00BD2534" w:rsidRDefault="00BD2534" w:rsidP="00BD2534">
            <w:r>
              <w:t>H</w:t>
            </w:r>
            <w:r w:rsidRPr="00D35763">
              <w:t>ar endringen påvirkning på følgende risikoområder</w:t>
            </w:r>
            <w:r>
              <w:t>:</w:t>
            </w:r>
          </w:p>
          <w:p w14:paraId="0A799DF9" w14:textId="764FCB11" w:rsidR="00BD2534" w:rsidRDefault="000775A0" w:rsidP="00BD2534">
            <w:sdt>
              <w:sdtPr>
                <w:id w:val="-1292436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D2534" w:rsidRPr="008B65B8">
              <w:t xml:space="preserve"> </w:t>
            </w:r>
            <w:r w:rsidR="00BD2534">
              <w:t xml:space="preserve">Funksjon </w:t>
            </w:r>
            <w:sdt>
              <w:sdtPr>
                <w:id w:val="-18298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34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2534" w:rsidRPr="008B65B8">
              <w:t xml:space="preserve"> </w:t>
            </w:r>
            <w:r w:rsidR="00BD2534">
              <w:t>Sikkerhet</w:t>
            </w:r>
            <w:r w:rsidR="00BD2534" w:rsidRPr="008B65B8">
              <w:t xml:space="preserve"> </w:t>
            </w:r>
            <w:sdt>
              <w:sdtPr>
                <w:id w:val="109259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34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2534" w:rsidRPr="008B65B8">
              <w:t xml:space="preserve"> </w:t>
            </w:r>
            <w:r w:rsidR="00BD2534">
              <w:t xml:space="preserve">GDPR  </w:t>
            </w:r>
            <w:sdt>
              <w:sdtPr>
                <w:id w:val="210244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34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2534">
              <w:t xml:space="preserve">  Nei </w:t>
            </w:r>
          </w:p>
          <w:p w14:paraId="76AE012B" w14:textId="77777777" w:rsidR="00423B6D" w:rsidRDefault="000775A0" w:rsidP="00BD2534">
            <w:sdt>
              <w:sdtPr>
                <w:id w:val="35686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34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D2534" w:rsidRPr="00AC5C7B">
              <w:t xml:space="preserve"> Annet (spesifiser):_______________</w:t>
            </w:r>
          </w:p>
        </w:tc>
      </w:tr>
      <w:tr w:rsidR="00423B6D" w14:paraId="5A5D43C9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342B36C5" w14:textId="77777777" w:rsidR="00BD2534" w:rsidRDefault="00BD2534" w:rsidP="00BD2534">
            <w:r>
              <w:t>Risikovurdering (begrunnelse)</w:t>
            </w:r>
          </w:p>
          <w:p w14:paraId="78E0E44D" w14:textId="77777777" w:rsidR="00BD2534" w:rsidRDefault="00BD2534" w:rsidP="00BD2534">
            <w:pPr>
              <w:rPr>
                <w:b/>
                <w:color w:val="2E74B5" w:themeColor="accent1" w:themeShade="BF"/>
                <w:sz w:val="12"/>
                <w:szCs w:val="12"/>
              </w:rPr>
            </w:pPr>
            <w:r>
              <w:rPr>
                <w:color w:val="2E74B5" w:themeColor="accent1" w:themeShade="BF"/>
                <w:sz w:val="12"/>
                <w:szCs w:val="12"/>
              </w:rPr>
              <w:t>Utdyp risiko i forhold til avkryssede risikoområder i feltet over. For GDPR må</w:t>
            </w:r>
            <w:r w:rsidRPr="0007278F">
              <w:rPr>
                <w:color w:val="2E74B5" w:themeColor="accent1" w:themeShade="BF"/>
                <w:sz w:val="12"/>
                <w:szCs w:val="12"/>
              </w:rPr>
              <w:t xml:space="preserve"> risikovurderingen som er foretatt, med fokus på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 </w:t>
            </w:r>
            <w:r w:rsidRPr="0007278F">
              <w:rPr>
                <w:color w:val="2E74B5" w:themeColor="accent1" w:themeShade="BF"/>
                <w:sz w:val="12"/>
                <w:szCs w:val="12"/>
              </w:rPr>
              <w:t>integritet, konfidensialitet og tilgjengelighet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 beskrives</w:t>
            </w:r>
            <w:r w:rsidRPr="0007278F">
              <w:rPr>
                <w:color w:val="2E74B5" w:themeColor="accent1" w:themeShade="BF"/>
                <w:sz w:val="12"/>
                <w:szCs w:val="12"/>
              </w:rPr>
              <w:t xml:space="preserve">. Begrunn 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risikobildet i forhold til </w:t>
            </w:r>
            <w:r w:rsidRPr="0007278F">
              <w:rPr>
                <w:color w:val="2E74B5" w:themeColor="accent1" w:themeShade="BF"/>
                <w:sz w:val="12"/>
                <w:szCs w:val="12"/>
              </w:rPr>
              <w:t>sannsynlighet og konsekvens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. </w:t>
            </w:r>
            <w:r w:rsidRPr="0073211E">
              <w:rPr>
                <w:b/>
                <w:color w:val="2E74B5" w:themeColor="accent1" w:themeShade="BF"/>
                <w:sz w:val="12"/>
                <w:szCs w:val="12"/>
              </w:rPr>
              <w:t xml:space="preserve"> </w:t>
            </w:r>
          </w:p>
          <w:p w14:paraId="66A35BC6" w14:textId="77777777" w:rsidR="00BD2534" w:rsidRPr="00582193" w:rsidRDefault="00BD2534" w:rsidP="00BD2534">
            <w:pPr>
              <w:rPr>
                <w:color w:val="2E74B5" w:themeColor="accent1" w:themeShade="BF"/>
                <w:sz w:val="12"/>
                <w:szCs w:val="12"/>
              </w:rPr>
            </w:pPr>
            <w:r w:rsidRPr="00582193">
              <w:rPr>
                <w:color w:val="2E74B5" w:themeColor="accent1" w:themeShade="BF"/>
                <w:sz w:val="12"/>
                <w:szCs w:val="12"/>
              </w:rPr>
              <w:t>Beskrevet risikovurdering er før foreslåtte tiltak.</w:t>
            </w:r>
          </w:p>
          <w:p w14:paraId="2404BA3C" w14:textId="77777777" w:rsidR="00423B6D" w:rsidRDefault="00BD2534" w:rsidP="00BD2534">
            <w:r w:rsidRPr="00582193">
              <w:rPr>
                <w:color w:val="2E74B5" w:themeColor="accent1" w:themeShade="BF"/>
                <w:sz w:val="12"/>
                <w:szCs w:val="12"/>
              </w:rPr>
              <w:t>Ved medium eller høy risiko, beskriv evt. tiltak for å redusere konsekvens og/eller sannsynlighet. Vurder også om det er behov for en mer omfattende risikoanalyse.</w:t>
            </w:r>
          </w:p>
        </w:tc>
        <w:tc>
          <w:tcPr>
            <w:tcW w:w="7513" w:type="dxa"/>
          </w:tcPr>
          <w:p w14:paraId="64695A93" w14:textId="77777777" w:rsidR="00BD2534" w:rsidRDefault="00BD2534" w:rsidP="00BD2534">
            <w:r>
              <w:t xml:space="preserve">Beskriv avdekket risiko: </w:t>
            </w:r>
          </w:p>
          <w:p w14:paraId="4531AB07" w14:textId="77777777" w:rsidR="007344A5" w:rsidRDefault="007344A5" w:rsidP="00BD2534"/>
          <w:p w14:paraId="1D7B089B" w14:textId="77777777" w:rsidR="00BD2534" w:rsidRDefault="00BD2534" w:rsidP="00BD2534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1"/>
              <w:gridCol w:w="6706"/>
            </w:tblGrid>
            <w:tr w:rsidR="00A16923" w14:paraId="1B605F3C" w14:textId="77777777" w:rsidTr="00B91B6B">
              <w:tc>
                <w:tcPr>
                  <w:tcW w:w="567" w:type="dxa"/>
                </w:tcPr>
                <w:p w14:paraId="1405ECB7" w14:textId="77777777" w:rsidR="00A16923" w:rsidRDefault="00A16923" w:rsidP="007F5A23">
                  <w:pPr>
                    <w:framePr w:hSpace="141" w:wrap="around" w:vAnchor="text" w:hAnchor="text" w:y="1"/>
                    <w:suppressOverlap/>
                    <w:jc w:val="center"/>
                  </w:pPr>
                  <w:r>
                    <w:t>#</w:t>
                  </w:r>
                </w:p>
              </w:tc>
              <w:tc>
                <w:tcPr>
                  <w:tcW w:w="6804" w:type="dxa"/>
                </w:tcPr>
                <w:p w14:paraId="4256EA1E" w14:textId="77777777" w:rsidR="00A16923" w:rsidRDefault="00A16923" w:rsidP="007F5A23">
                  <w:pPr>
                    <w:framePr w:hSpace="141" w:wrap="around" w:vAnchor="text" w:hAnchor="text" w:y="1"/>
                    <w:suppressOverlap/>
                  </w:pPr>
                  <w:r>
                    <w:t xml:space="preserve">Risiko – konsekvens – sannsynlighet – risikoreduserende tiltak </w:t>
                  </w:r>
                </w:p>
              </w:tc>
            </w:tr>
            <w:tr w:rsidR="00A16923" w14:paraId="388AC5BA" w14:textId="77777777" w:rsidTr="00B91B6B">
              <w:tc>
                <w:tcPr>
                  <w:tcW w:w="567" w:type="dxa"/>
                  <w:vAlign w:val="center"/>
                </w:tcPr>
                <w:p w14:paraId="5B324E92" w14:textId="77777777" w:rsidR="00A16923" w:rsidRPr="00770307" w:rsidRDefault="00A16923" w:rsidP="007F5A2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72"/>
                    </w:rPr>
                  </w:pPr>
                  <w:r w:rsidRPr="00770307">
                    <w:rPr>
                      <w:b/>
                      <w:sz w:val="72"/>
                    </w:rPr>
                    <w:t>1</w:t>
                  </w:r>
                </w:p>
              </w:tc>
              <w:tc>
                <w:tcPr>
                  <w:tcW w:w="6804" w:type="dxa"/>
                </w:tcPr>
                <w:p w14:paraId="7B7F9230" w14:textId="59D4B4EC" w:rsidR="00D92D0B" w:rsidRDefault="00A16923" w:rsidP="007F5A23">
                  <w:pPr>
                    <w:framePr w:hSpace="141" w:wrap="around" w:vAnchor="text" w:hAnchor="text" w:y="1"/>
                    <w:suppressOverlap/>
                    <w:rPr>
                      <w:b/>
                    </w:rPr>
                  </w:pPr>
                  <w:r w:rsidRPr="007B125F">
                    <w:rPr>
                      <w:b/>
                    </w:rPr>
                    <w:t>Risiko</w:t>
                  </w:r>
                  <w:r>
                    <w:t>:</w:t>
                  </w:r>
                  <w:r w:rsidR="00D92D0B">
                    <w:br/>
                    <w:t xml:space="preserve">              </w:t>
                  </w:r>
                  <w:proofErr w:type="spellStart"/>
                  <w:r w:rsidR="00D92D0B" w:rsidRPr="00C947C2">
                    <w:t>Fyrstikkalléen</w:t>
                  </w:r>
                  <w:proofErr w:type="spellEnd"/>
                  <w:r w:rsidR="00D92D0B" w:rsidRPr="00C947C2">
                    <w:t xml:space="preserve"> skole </w:t>
                  </w:r>
                  <w:r w:rsidR="00D92D0B">
                    <w:t xml:space="preserve">vises ikke </w:t>
                  </w:r>
                  <w:r w:rsidR="00D92D0B" w:rsidRPr="00C947C2">
                    <w:t>i listen over grunnskoler</w:t>
                  </w:r>
                  <w:r w:rsidR="00D92D0B" w:rsidRPr="007B125F">
                    <w:rPr>
                      <w:b/>
                    </w:rPr>
                    <w:t xml:space="preserve"> </w:t>
                  </w:r>
                </w:p>
                <w:p w14:paraId="3A52E824" w14:textId="4E1E4D12" w:rsidR="00A16923" w:rsidRDefault="00A16923" w:rsidP="007F5A23">
                  <w:pPr>
                    <w:framePr w:hSpace="141" w:wrap="around" w:vAnchor="text" w:hAnchor="text" w:y="1"/>
                    <w:suppressOverlap/>
                  </w:pPr>
                  <w:r w:rsidRPr="007B125F">
                    <w:rPr>
                      <w:b/>
                    </w:rPr>
                    <w:t>Konsekvens</w:t>
                  </w:r>
                  <w:r>
                    <w:t>:</w:t>
                  </w:r>
                </w:p>
                <w:p w14:paraId="19A0705E" w14:textId="56BD6063" w:rsidR="00A16923" w:rsidRDefault="00D92D0B" w:rsidP="00D92D0B">
                  <w:pPr>
                    <w:ind w:left="708"/>
                  </w:pPr>
                  <w:r>
                    <w:t xml:space="preserve">Foresatte, ansatte og elever på Fyrstikkalleen skole (F21) mottar ikke skolemeldinger som UDA sender sentralt. </w:t>
                  </w:r>
                </w:p>
                <w:p w14:paraId="3B037DF8" w14:textId="77777777" w:rsidR="00A16923" w:rsidRDefault="00A16923" w:rsidP="007F5A23">
                  <w:pPr>
                    <w:framePr w:hSpace="141" w:wrap="around" w:vAnchor="text" w:hAnchor="text" w:y="1"/>
                    <w:suppressOverlap/>
                  </w:pPr>
                  <w:r w:rsidRPr="007B125F">
                    <w:rPr>
                      <w:b/>
                    </w:rPr>
                    <w:t>Sannsynlighet</w:t>
                  </w:r>
                  <w:r>
                    <w:t xml:space="preserve">: </w:t>
                  </w:r>
                </w:p>
                <w:p w14:paraId="1004794D" w14:textId="3E1B1D95" w:rsidR="00A16923" w:rsidRDefault="00A16923" w:rsidP="007F5A23">
                  <w:pPr>
                    <w:framePr w:hSpace="141" w:wrap="around" w:vAnchor="text" w:hAnchor="text" w:y="1"/>
                    <w:ind w:left="708"/>
                    <w:suppressOverlap/>
                  </w:pPr>
                  <w:r>
                    <w:t xml:space="preserve"> </w:t>
                  </w:r>
                  <w:r w:rsidR="00D92D0B">
                    <w:t>Lite sannsynlig da dette vil avdekkes under test.</w:t>
                  </w:r>
                </w:p>
                <w:p w14:paraId="16AE2929" w14:textId="77777777" w:rsidR="00A16923" w:rsidRDefault="00A16923" w:rsidP="007F5A23">
                  <w:pPr>
                    <w:framePr w:hSpace="141" w:wrap="around" w:vAnchor="text" w:hAnchor="text" w:y="1"/>
                    <w:suppressOverlap/>
                  </w:pPr>
                  <w:r w:rsidRPr="007B125F">
                    <w:rPr>
                      <w:b/>
                    </w:rPr>
                    <w:t>Risikoreduserende tiltak (eventuelt)</w:t>
                  </w:r>
                  <w:r>
                    <w:t xml:space="preserve">: </w:t>
                  </w:r>
                </w:p>
                <w:p w14:paraId="326DC77D" w14:textId="6FCF8C0A" w:rsidR="00A16923" w:rsidRDefault="00A16923" w:rsidP="007F5A23">
                  <w:pPr>
                    <w:framePr w:hSpace="141" w:wrap="around" w:vAnchor="text" w:hAnchor="text" w:y="1"/>
                    <w:ind w:left="708"/>
                    <w:suppressOverlap/>
                  </w:pPr>
                  <w:r>
                    <w:t xml:space="preserve"> </w:t>
                  </w:r>
                  <w:r w:rsidR="00D92D0B">
                    <w:t>Manuell test</w:t>
                  </w:r>
                </w:p>
              </w:tc>
            </w:tr>
            <w:tr w:rsidR="00A16923" w14:paraId="3C91742E" w14:textId="77777777" w:rsidTr="00B91B6B">
              <w:tc>
                <w:tcPr>
                  <w:tcW w:w="567" w:type="dxa"/>
                  <w:vAlign w:val="center"/>
                </w:tcPr>
                <w:p w14:paraId="3ED036B4" w14:textId="77777777" w:rsidR="00A16923" w:rsidRPr="00770307" w:rsidRDefault="00A16923" w:rsidP="007F5A23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sz w:val="72"/>
                    </w:rPr>
                  </w:pPr>
                  <w:r w:rsidRPr="00770307">
                    <w:rPr>
                      <w:b/>
                      <w:sz w:val="72"/>
                    </w:rPr>
                    <w:lastRenderedPageBreak/>
                    <w:t>2</w:t>
                  </w:r>
                </w:p>
              </w:tc>
              <w:tc>
                <w:tcPr>
                  <w:tcW w:w="6804" w:type="dxa"/>
                </w:tcPr>
                <w:p w14:paraId="54CF71D4" w14:textId="77777777" w:rsidR="00A16923" w:rsidRDefault="00A16923" w:rsidP="007F5A23">
                  <w:pPr>
                    <w:framePr w:hSpace="141" w:wrap="around" w:vAnchor="text" w:hAnchor="text" w:y="1"/>
                    <w:suppressOverlap/>
                  </w:pPr>
                  <w:r w:rsidRPr="007B125F">
                    <w:rPr>
                      <w:b/>
                    </w:rPr>
                    <w:t>Risiko</w:t>
                  </w:r>
                  <w:r>
                    <w:t>:</w:t>
                  </w:r>
                </w:p>
                <w:p w14:paraId="354EB512" w14:textId="0FE311BC" w:rsidR="00A16923" w:rsidRDefault="00D92D0B" w:rsidP="007F5A23">
                  <w:pPr>
                    <w:framePr w:hSpace="141" w:wrap="around" w:vAnchor="text" w:hAnchor="text" w:y="1"/>
                    <w:ind w:left="708"/>
                    <w:suppressOverlap/>
                  </w:pPr>
                  <w:proofErr w:type="spellStart"/>
                  <w:r w:rsidRPr="00C947C2">
                    <w:t>Fyrstikkalléen</w:t>
                  </w:r>
                  <w:proofErr w:type="spellEnd"/>
                  <w:r w:rsidRPr="00C947C2">
                    <w:t xml:space="preserve"> skol</w:t>
                  </w:r>
                  <w:r>
                    <w:t>e får ikke meldinger selv om de er markert i skjema for utsendelse av meldinger</w:t>
                  </w:r>
                </w:p>
                <w:p w14:paraId="27855253" w14:textId="77777777" w:rsidR="00A16923" w:rsidRDefault="00A16923" w:rsidP="007F5A23">
                  <w:pPr>
                    <w:framePr w:hSpace="141" w:wrap="around" w:vAnchor="text" w:hAnchor="text" w:y="1"/>
                    <w:suppressOverlap/>
                  </w:pPr>
                  <w:r w:rsidRPr="007B125F">
                    <w:rPr>
                      <w:b/>
                    </w:rPr>
                    <w:t>Konsekvens</w:t>
                  </w:r>
                  <w:r>
                    <w:t>:</w:t>
                  </w:r>
                </w:p>
                <w:p w14:paraId="40B40B60" w14:textId="580698BC" w:rsidR="00A16923" w:rsidRDefault="00D92D0B" w:rsidP="007F5A23">
                  <w:pPr>
                    <w:framePr w:hSpace="141" w:wrap="around" w:vAnchor="text" w:hAnchor="text" w:y="1"/>
                    <w:ind w:left="708"/>
                    <w:suppressOverlap/>
                  </w:pPr>
                  <w:r>
                    <w:t>Foresatte, ansatte og elever på Fyrstikkalleen skole (F21) mottar ikke</w:t>
                  </w:r>
                  <w:r>
                    <w:t xml:space="preserve"> informasjon fra UDA.</w:t>
                  </w:r>
                </w:p>
                <w:p w14:paraId="562537D1" w14:textId="77777777" w:rsidR="00A16923" w:rsidRDefault="00A16923" w:rsidP="007F5A23">
                  <w:pPr>
                    <w:framePr w:hSpace="141" w:wrap="around" w:vAnchor="text" w:hAnchor="text" w:y="1"/>
                    <w:suppressOverlap/>
                  </w:pPr>
                  <w:r w:rsidRPr="007B125F">
                    <w:rPr>
                      <w:b/>
                    </w:rPr>
                    <w:t>Sannsynlighet</w:t>
                  </w:r>
                  <w:r>
                    <w:t xml:space="preserve">: </w:t>
                  </w:r>
                </w:p>
                <w:p w14:paraId="6CDB33E0" w14:textId="0B67FD30" w:rsidR="00A16923" w:rsidRDefault="00D92D0B" w:rsidP="007F5A23">
                  <w:pPr>
                    <w:framePr w:hSpace="141" w:wrap="around" w:vAnchor="text" w:hAnchor="text" w:y="1"/>
                    <w:ind w:left="708"/>
                    <w:suppressOverlap/>
                  </w:pPr>
                  <w:r>
                    <w:t>Lite sannsynlig da dette vil avdekkes under test.</w:t>
                  </w:r>
                </w:p>
                <w:p w14:paraId="3062083F" w14:textId="77777777" w:rsidR="00A16923" w:rsidRDefault="00A16923" w:rsidP="007F5A23">
                  <w:pPr>
                    <w:framePr w:hSpace="141" w:wrap="around" w:vAnchor="text" w:hAnchor="text" w:y="1"/>
                    <w:suppressOverlap/>
                  </w:pPr>
                  <w:r w:rsidRPr="007B125F">
                    <w:rPr>
                      <w:b/>
                    </w:rPr>
                    <w:t>Risikoreduserende tiltak (eventuelt)</w:t>
                  </w:r>
                  <w:r>
                    <w:t xml:space="preserve">: </w:t>
                  </w:r>
                </w:p>
                <w:p w14:paraId="3BE313B5" w14:textId="01C02B19" w:rsidR="00A16923" w:rsidRDefault="00D92D0B" w:rsidP="007F5A23">
                  <w:pPr>
                    <w:framePr w:hSpace="141" w:wrap="around" w:vAnchor="text" w:hAnchor="text" w:y="1"/>
                    <w:ind w:left="708"/>
                    <w:suppressOverlap/>
                  </w:pPr>
                  <w:r>
                    <w:t>Manuell test</w:t>
                  </w:r>
                </w:p>
                <w:p w14:paraId="1177D0C9" w14:textId="77777777" w:rsidR="00A16923" w:rsidRDefault="00A16923" w:rsidP="007F5A23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14:paraId="3322D54A" w14:textId="77777777" w:rsidR="00423B6D" w:rsidRPr="008B65B8" w:rsidRDefault="00423B6D" w:rsidP="003F301C">
            <w:pPr>
              <w:tabs>
                <w:tab w:val="left" w:pos="1560"/>
              </w:tabs>
            </w:pPr>
          </w:p>
        </w:tc>
      </w:tr>
      <w:tr w:rsidR="00423B6D" w14:paraId="03EC54F7" w14:textId="77777777" w:rsidTr="0006769F">
        <w:trPr>
          <w:trHeight w:val="1134"/>
        </w:trPr>
        <w:tc>
          <w:tcPr>
            <w:tcW w:w="3114" w:type="dxa"/>
            <w:shd w:val="clear" w:color="auto" w:fill="DEEAF6" w:themeFill="accent1" w:themeFillTint="33"/>
          </w:tcPr>
          <w:p w14:paraId="46FE4FEF" w14:textId="77777777" w:rsidR="00423B6D" w:rsidRDefault="00423B6D" w:rsidP="00423B6D">
            <w:r>
              <w:lastRenderedPageBreak/>
              <w:t>Risiko for andre tjenester</w:t>
            </w:r>
          </w:p>
          <w:p w14:paraId="254D5C77" w14:textId="77777777" w:rsidR="00423B6D" w:rsidRDefault="00423B6D" w:rsidP="00423B6D">
            <w:r>
              <w:rPr>
                <w:color w:val="2E74B5" w:themeColor="accent1" w:themeShade="BF"/>
                <w:sz w:val="12"/>
                <w:szCs w:val="12"/>
              </w:rPr>
              <w:t>Foreta en reell risikovurdering av endringens mulige konsekvens for andre tjenesteområder. Forklar dersom andre tjenester blir påvirket.</w:t>
            </w:r>
          </w:p>
        </w:tc>
        <w:tc>
          <w:tcPr>
            <w:tcW w:w="7513" w:type="dxa"/>
          </w:tcPr>
          <w:p w14:paraId="23E11680" w14:textId="77777777" w:rsidR="00423B6D" w:rsidRDefault="000775A0" w:rsidP="00423B6D">
            <w:sdt>
              <w:sdtPr>
                <w:id w:val="-9725242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23B6D">
              <w:t xml:space="preserve"> Nei, vil ikke påvirke andre tjenester </w:t>
            </w:r>
            <w:sdt>
              <w:sdtPr>
                <w:id w:val="17414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6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3B6D">
              <w:t xml:space="preserve"> Ja, kan påvirke andre tjenester</w:t>
            </w:r>
          </w:p>
          <w:p w14:paraId="0D28FB1A" w14:textId="77777777" w:rsidR="00423B6D" w:rsidRDefault="00423B6D" w:rsidP="00423B6D"/>
          <w:p w14:paraId="7835DCAC" w14:textId="77777777" w:rsidR="00423B6D" w:rsidRDefault="00423B6D" w:rsidP="00423B6D"/>
          <w:p w14:paraId="455FB695" w14:textId="77777777" w:rsidR="00423B6D" w:rsidRDefault="00423B6D" w:rsidP="00423B6D">
            <w:r>
              <w:t>Forklaring: __________________________________</w:t>
            </w:r>
          </w:p>
        </w:tc>
      </w:tr>
      <w:tr w:rsidR="00423B6D" w14:paraId="7B1CFF85" w14:textId="77777777" w:rsidTr="0006769F">
        <w:trPr>
          <w:trHeight w:val="1134"/>
        </w:trPr>
        <w:tc>
          <w:tcPr>
            <w:tcW w:w="3114" w:type="dxa"/>
            <w:shd w:val="clear" w:color="auto" w:fill="DEEAF6" w:themeFill="accent1" w:themeFillTint="33"/>
          </w:tcPr>
          <w:p w14:paraId="1C842B40" w14:textId="77777777" w:rsidR="00BD2534" w:rsidRDefault="00BD2534" w:rsidP="00BD2534">
            <w:r>
              <w:t>Risiko (</w:t>
            </w:r>
            <w:proofErr w:type="spellStart"/>
            <w:r>
              <w:t>release</w:t>
            </w:r>
            <w:proofErr w:type="spellEnd"/>
            <w:r>
              <w:t>)</w:t>
            </w:r>
          </w:p>
          <w:p w14:paraId="157BED7A" w14:textId="77777777" w:rsidR="00423B6D" w:rsidRPr="00BD2534" w:rsidRDefault="00BD2534" w:rsidP="00423B6D">
            <w:pPr>
              <w:rPr>
                <w:color w:val="2E74B5" w:themeColor="accent1" w:themeShade="BF"/>
                <w:sz w:val="12"/>
                <w:szCs w:val="12"/>
              </w:rPr>
            </w:pPr>
            <w:r>
              <w:rPr>
                <w:color w:val="2E74B5" w:themeColor="accent1" w:themeShade="BF"/>
                <w:sz w:val="12"/>
                <w:szCs w:val="12"/>
              </w:rPr>
              <w:t xml:space="preserve">Foreta en vurdering om mulige årsaker til at endringen ikke bør </w:t>
            </w:r>
            <w:proofErr w:type="spellStart"/>
            <w:r>
              <w:rPr>
                <w:color w:val="2E74B5" w:themeColor="accent1" w:themeShade="BF"/>
                <w:sz w:val="12"/>
                <w:szCs w:val="12"/>
              </w:rPr>
              <w:t>releases</w:t>
            </w:r>
            <w:proofErr w:type="spellEnd"/>
            <w:r>
              <w:rPr>
                <w:color w:val="2E74B5" w:themeColor="accent1" w:themeShade="BF"/>
                <w:sz w:val="12"/>
                <w:szCs w:val="12"/>
              </w:rPr>
              <w:t xml:space="preserve"> på spesielle tidspunkt, evt. om det er andre avhengigheter forbundet med endringen. Er det noen hensyn som må tas for å </w:t>
            </w:r>
            <w:proofErr w:type="spellStart"/>
            <w:r>
              <w:rPr>
                <w:color w:val="2E74B5" w:themeColor="accent1" w:themeShade="BF"/>
                <w:sz w:val="12"/>
                <w:szCs w:val="12"/>
              </w:rPr>
              <w:t>release</w:t>
            </w:r>
            <w:proofErr w:type="spellEnd"/>
            <w:r>
              <w:rPr>
                <w:color w:val="2E74B5" w:themeColor="accent1" w:themeShade="BF"/>
                <w:sz w:val="12"/>
                <w:szCs w:val="12"/>
              </w:rPr>
              <w:t xml:space="preserve"> endringen? Forklar</w:t>
            </w:r>
            <w:r w:rsidRPr="00A55D33">
              <w:rPr>
                <w:color w:val="2E74B5" w:themeColor="accent1" w:themeShade="BF"/>
                <w:sz w:val="12"/>
                <w:szCs w:val="12"/>
              </w:rPr>
              <w:t xml:space="preserve"> dersom tidspunkt for </w:t>
            </w:r>
            <w:proofErr w:type="spellStart"/>
            <w:r w:rsidRPr="00A55D33">
              <w:rPr>
                <w:color w:val="2E74B5" w:themeColor="accent1" w:themeShade="BF"/>
                <w:sz w:val="12"/>
                <w:szCs w:val="12"/>
              </w:rPr>
              <w:t>release</w:t>
            </w:r>
            <w:proofErr w:type="spellEnd"/>
            <w:r w:rsidRPr="00A55D33">
              <w:rPr>
                <w:color w:val="2E74B5" w:themeColor="accent1" w:themeShade="BF"/>
                <w:sz w:val="12"/>
                <w:szCs w:val="12"/>
              </w:rPr>
              <w:t xml:space="preserve"> bør vurderes.</w:t>
            </w:r>
          </w:p>
        </w:tc>
        <w:tc>
          <w:tcPr>
            <w:tcW w:w="7513" w:type="dxa"/>
          </w:tcPr>
          <w:p w14:paraId="4E520FC6" w14:textId="77777777" w:rsidR="00423B6D" w:rsidRDefault="000775A0" w:rsidP="00423B6D">
            <w:sdt>
              <w:sdtPr>
                <w:id w:val="1364175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23B6D">
              <w:t xml:space="preserve"> Ikke funnet hindre for </w:t>
            </w:r>
            <w:proofErr w:type="spellStart"/>
            <w:r w:rsidR="00423B6D">
              <w:t>release</w:t>
            </w:r>
            <w:proofErr w:type="spellEnd"/>
            <w:r w:rsidR="00423B6D">
              <w:t xml:space="preserve"> </w:t>
            </w:r>
            <w:sdt>
              <w:sdtPr>
                <w:id w:val="67446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6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3B6D">
              <w:t xml:space="preserve"> Tidspunkt for </w:t>
            </w:r>
            <w:proofErr w:type="spellStart"/>
            <w:r w:rsidR="00423B6D">
              <w:t>release</w:t>
            </w:r>
            <w:proofErr w:type="spellEnd"/>
            <w:r w:rsidR="00423B6D">
              <w:t xml:space="preserve"> bør vurderes</w:t>
            </w:r>
          </w:p>
          <w:p w14:paraId="3D341072" w14:textId="77777777" w:rsidR="00423B6D" w:rsidRDefault="00423B6D" w:rsidP="00423B6D"/>
          <w:p w14:paraId="1167C660" w14:textId="77777777" w:rsidR="00423B6D" w:rsidRDefault="00423B6D" w:rsidP="00423B6D"/>
          <w:p w14:paraId="55320600" w14:textId="77777777" w:rsidR="00423B6D" w:rsidRDefault="00423B6D" w:rsidP="00423B6D">
            <w:r>
              <w:t>Forklaring: __________________________________</w:t>
            </w:r>
          </w:p>
        </w:tc>
      </w:tr>
      <w:tr w:rsidR="00BF0527" w14:paraId="07FF742B" w14:textId="77777777" w:rsidTr="0006769F">
        <w:trPr>
          <w:trHeight w:val="1134"/>
        </w:trPr>
        <w:tc>
          <w:tcPr>
            <w:tcW w:w="3114" w:type="dxa"/>
            <w:shd w:val="clear" w:color="auto" w:fill="DEEAF6" w:themeFill="accent1" w:themeFillTint="33"/>
          </w:tcPr>
          <w:p w14:paraId="22838322" w14:textId="77777777" w:rsidR="00BF0527" w:rsidRDefault="00BF0527" w:rsidP="00BD2534">
            <w:r>
              <w:t xml:space="preserve">Endringen skal </w:t>
            </w:r>
            <w:proofErr w:type="spellStart"/>
            <w:r>
              <w:t>akseptanse</w:t>
            </w:r>
            <w:proofErr w:type="spellEnd"/>
            <w:r>
              <w:t xml:space="preserve">-testes i følgende miljø: </w:t>
            </w:r>
          </w:p>
        </w:tc>
        <w:tc>
          <w:tcPr>
            <w:tcW w:w="7513" w:type="dxa"/>
          </w:tcPr>
          <w:p w14:paraId="2A4A85E5" w14:textId="77777777" w:rsidR="00BF0527" w:rsidRDefault="000775A0" w:rsidP="00BF0527">
            <w:sdt>
              <w:sdtPr>
                <w:id w:val="1484351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F0527" w:rsidRPr="00520303">
              <w:t xml:space="preserve"> </w:t>
            </w:r>
            <w:r w:rsidR="00BF0527">
              <w:t xml:space="preserve">FAT           </w:t>
            </w:r>
            <w:sdt>
              <w:sdtPr>
                <w:id w:val="-12930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27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F0527" w:rsidRPr="00520303">
              <w:t xml:space="preserve"> </w:t>
            </w:r>
            <w:r w:rsidR="00BF0527">
              <w:t>Prod</w:t>
            </w:r>
          </w:p>
        </w:tc>
      </w:tr>
      <w:tr w:rsidR="00582193" w14:paraId="0776373D" w14:textId="77777777" w:rsidTr="0006769F">
        <w:trPr>
          <w:trHeight w:val="701"/>
        </w:trPr>
        <w:tc>
          <w:tcPr>
            <w:tcW w:w="3114" w:type="dxa"/>
            <w:shd w:val="clear" w:color="auto" w:fill="DEEAF6" w:themeFill="accent1" w:themeFillTint="33"/>
          </w:tcPr>
          <w:p w14:paraId="6E183E28" w14:textId="77777777" w:rsidR="00582193" w:rsidRDefault="00582193" w:rsidP="00582193">
            <w:r>
              <w:t>Type tester:</w:t>
            </w:r>
          </w:p>
          <w:p w14:paraId="331568A3" w14:textId="77777777" w:rsidR="00582193" w:rsidRDefault="00582193" w:rsidP="00582193">
            <w:r>
              <w:rPr>
                <w:color w:val="2E74B5" w:themeColor="accent1" w:themeShade="BF"/>
                <w:sz w:val="12"/>
                <w:szCs w:val="12"/>
              </w:rPr>
              <w:t>Vurder om endringen krever spesielle tester.</w:t>
            </w:r>
          </w:p>
        </w:tc>
        <w:tc>
          <w:tcPr>
            <w:tcW w:w="7513" w:type="dxa"/>
          </w:tcPr>
          <w:p w14:paraId="575C0277" w14:textId="7E261B67" w:rsidR="00582193" w:rsidRDefault="000775A0" w:rsidP="00582193">
            <w:sdt>
              <w:sdtPr>
                <w:id w:val="-112192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193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82193" w:rsidRPr="00520303">
              <w:t xml:space="preserve"> Volum   </w:t>
            </w:r>
            <w:sdt>
              <w:sdtPr>
                <w:id w:val="-12239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193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82193" w:rsidRPr="00520303">
              <w:t xml:space="preserve"> </w:t>
            </w:r>
            <w:r w:rsidR="00582193">
              <w:t xml:space="preserve">Stress </w:t>
            </w:r>
            <w:r w:rsidR="00582193" w:rsidRPr="00520303">
              <w:t xml:space="preserve">  </w:t>
            </w:r>
            <w:sdt>
              <w:sdtPr>
                <w:id w:val="-116539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193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82193">
              <w:t xml:space="preserve"> Ende-til-ende</w:t>
            </w:r>
            <w:r w:rsidR="00582193" w:rsidRPr="00520303">
              <w:t xml:space="preserve">   </w:t>
            </w:r>
            <w:sdt>
              <w:sdtPr>
                <w:id w:val="41184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82193" w:rsidRPr="00520303">
              <w:t xml:space="preserve"> </w:t>
            </w:r>
            <w:r w:rsidR="00582193">
              <w:t xml:space="preserve">Regresjon  </w:t>
            </w:r>
          </w:p>
          <w:p w14:paraId="7FD7737B" w14:textId="77777777" w:rsidR="00582193" w:rsidRDefault="000775A0" w:rsidP="00582193">
            <w:sdt>
              <w:sdtPr>
                <w:id w:val="-177508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193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82193" w:rsidRPr="00520303">
              <w:t xml:space="preserve"> </w:t>
            </w:r>
            <w:r w:rsidR="00582193">
              <w:t>Annet (spesifiser):___________________</w:t>
            </w:r>
          </w:p>
        </w:tc>
      </w:tr>
      <w:tr w:rsidR="00582193" w14:paraId="7FF28ECB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5D31D4E2" w14:textId="77777777" w:rsidR="00582193" w:rsidRDefault="00582193" w:rsidP="00582193">
            <w:r>
              <w:t>Hvordan teste:</w:t>
            </w:r>
          </w:p>
          <w:p w14:paraId="5BC0C501" w14:textId="77777777" w:rsidR="00582193" w:rsidRDefault="00582193" w:rsidP="00582193">
            <w:pPr>
              <w:rPr>
                <w:color w:val="2E74B5" w:themeColor="accent1" w:themeShade="BF"/>
                <w:sz w:val="12"/>
                <w:szCs w:val="12"/>
              </w:rPr>
            </w:pPr>
            <w:r w:rsidRPr="006347F9">
              <w:rPr>
                <w:color w:val="2E74B5" w:themeColor="accent1" w:themeShade="BF"/>
                <w:sz w:val="12"/>
                <w:szCs w:val="12"/>
              </w:rPr>
              <w:t>Forkl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ar hvordan endringen kan testes. </w:t>
            </w:r>
            <w:r w:rsidRPr="006347F9">
              <w:rPr>
                <w:color w:val="2E74B5" w:themeColor="accent1" w:themeShade="BF"/>
                <w:sz w:val="12"/>
                <w:szCs w:val="12"/>
              </w:rPr>
              <w:t>Fokuser på det som gir testeren nyttig informasjon utover det som testeren selv kan se.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 </w:t>
            </w:r>
          </w:p>
          <w:p w14:paraId="0D52AE94" w14:textId="77777777" w:rsidR="00582193" w:rsidRPr="00BB761F" w:rsidRDefault="00582193" w:rsidP="00582193">
            <w:pPr>
              <w:rPr>
                <w:color w:val="2E74B5" w:themeColor="accent1" w:themeShade="BF"/>
                <w:sz w:val="12"/>
                <w:szCs w:val="12"/>
              </w:rPr>
            </w:pPr>
            <w:r w:rsidRPr="00C124ED">
              <w:rPr>
                <w:color w:val="2E74B5" w:themeColor="accent1" w:themeShade="BF"/>
                <w:sz w:val="12"/>
                <w:szCs w:val="12"/>
              </w:rPr>
              <w:t xml:space="preserve">Vurder også om det er behov for en mer omfattende </w:t>
            </w:r>
            <w:r>
              <w:rPr>
                <w:color w:val="2E74B5" w:themeColor="accent1" w:themeShade="BF"/>
                <w:sz w:val="12"/>
                <w:szCs w:val="12"/>
              </w:rPr>
              <w:t xml:space="preserve">testbeskrivelse. </w:t>
            </w:r>
          </w:p>
        </w:tc>
        <w:tc>
          <w:tcPr>
            <w:tcW w:w="7513" w:type="dxa"/>
          </w:tcPr>
          <w:p w14:paraId="380016DE" w14:textId="77777777" w:rsidR="00582193" w:rsidRDefault="00582193" w:rsidP="00582193"/>
          <w:p w14:paraId="767A17D7" w14:textId="77777777" w:rsidR="00582193" w:rsidRDefault="00582193" w:rsidP="00582193">
            <w:r>
              <w:t>UDE kan teste endringen slik</w:t>
            </w:r>
            <w:r w:rsidRPr="00875A17">
              <w:t>: ______________________</w:t>
            </w:r>
          </w:p>
          <w:p w14:paraId="64B56854" w14:textId="668C4895" w:rsidR="00D92D0B" w:rsidRDefault="00D92D0B" w:rsidP="00D92D0B">
            <w:pPr>
              <w:pStyle w:val="ListParagraph"/>
              <w:numPr>
                <w:ilvl w:val="0"/>
                <w:numId w:val="1"/>
              </w:numPr>
            </w:pPr>
            <w:r>
              <w:t xml:space="preserve">Verifisere at </w:t>
            </w:r>
            <w:proofErr w:type="spellStart"/>
            <w:r w:rsidRPr="00C947C2">
              <w:t>Fyrstikkalléen</w:t>
            </w:r>
            <w:proofErr w:type="spellEnd"/>
            <w:r w:rsidRPr="00C947C2">
              <w:t xml:space="preserve"> skol</w:t>
            </w:r>
            <w:r>
              <w:t xml:space="preserve">e </w:t>
            </w:r>
            <w:r>
              <w:t>kan</w:t>
            </w:r>
            <w:r>
              <w:t xml:space="preserve"> marker</w:t>
            </w:r>
            <w:r>
              <w:t xml:space="preserve">es </w:t>
            </w:r>
            <w:r>
              <w:t>i skjema for utsendelse av meldinger</w:t>
            </w:r>
          </w:p>
          <w:p w14:paraId="5475F36E" w14:textId="0C384A6F" w:rsidR="007A7763" w:rsidRDefault="00D92D0B" w:rsidP="007A7763">
            <w:pPr>
              <w:pStyle w:val="ListParagraph"/>
              <w:numPr>
                <w:ilvl w:val="0"/>
                <w:numId w:val="1"/>
              </w:numPr>
            </w:pPr>
            <w:r>
              <w:t xml:space="preserve">Verifisere at det mottas meldinger som er sendt til </w:t>
            </w:r>
            <w:proofErr w:type="spellStart"/>
            <w:r w:rsidRPr="00C947C2">
              <w:t>Fyrstikkalléen</w:t>
            </w:r>
            <w:proofErr w:type="spellEnd"/>
            <w:r w:rsidRPr="00C947C2">
              <w:t xml:space="preserve"> skole</w:t>
            </w:r>
          </w:p>
          <w:p w14:paraId="44F1811A" w14:textId="2EC9682D" w:rsidR="00582193" w:rsidRPr="00A16923" w:rsidRDefault="007A7763" w:rsidP="007A7763">
            <w:pPr>
              <w:pStyle w:val="ListParagraph"/>
              <w:numPr>
                <w:ilvl w:val="0"/>
                <w:numId w:val="1"/>
              </w:numPr>
            </w:pPr>
            <w:r>
              <w:t xml:space="preserve">Verifisere at </w:t>
            </w:r>
            <w:proofErr w:type="spellStart"/>
            <w:r w:rsidRPr="00C947C2">
              <w:t>Fyrstikkalléen</w:t>
            </w:r>
            <w:proofErr w:type="spellEnd"/>
            <w:r w:rsidRPr="00C947C2">
              <w:t xml:space="preserve"> skol</w:t>
            </w:r>
            <w:r>
              <w:t xml:space="preserve">e </w:t>
            </w:r>
            <w:r>
              <w:t>fortsatt vises under videregående listen</w:t>
            </w:r>
          </w:p>
        </w:tc>
      </w:tr>
      <w:tr w:rsidR="00BF0527" w14:paraId="6B5CAAA8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175D0579" w14:textId="77777777" w:rsidR="00BF0527" w:rsidRDefault="00BF0527" w:rsidP="00582193">
            <w:r>
              <w:t>Akseptansekriterier:</w:t>
            </w:r>
          </w:p>
          <w:p w14:paraId="66A7B305" w14:textId="77777777" w:rsidR="00BF0527" w:rsidRPr="00BF0527" w:rsidRDefault="00BF0527" w:rsidP="00BF0527">
            <w:pPr>
              <w:rPr>
                <w:color w:val="2E74B5" w:themeColor="accent1" w:themeShade="BF"/>
                <w:sz w:val="12"/>
                <w:szCs w:val="12"/>
              </w:rPr>
            </w:pPr>
            <w:r>
              <w:rPr>
                <w:color w:val="2E74B5" w:themeColor="accent1" w:themeShade="BF"/>
                <w:sz w:val="12"/>
                <w:szCs w:val="12"/>
              </w:rPr>
              <w:t>Fylles ut ved behov.</w:t>
            </w:r>
          </w:p>
        </w:tc>
        <w:tc>
          <w:tcPr>
            <w:tcW w:w="7513" w:type="dxa"/>
          </w:tcPr>
          <w:p w14:paraId="4A8BAC45" w14:textId="77777777" w:rsidR="00BF0527" w:rsidRDefault="00BF0527" w:rsidP="00582193"/>
        </w:tc>
      </w:tr>
      <w:tr w:rsidR="00423B6D" w14:paraId="3C75E645" w14:textId="77777777" w:rsidTr="0006769F">
        <w:tc>
          <w:tcPr>
            <w:tcW w:w="3114" w:type="dxa"/>
            <w:vMerge w:val="restart"/>
            <w:shd w:val="clear" w:color="auto" w:fill="DEEAF6" w:themeFill="accent1" w:themeFillTint="33"/>
          </w:tcPr>
          <w:p w14:paraId="5D0BD5D5" w14:textId="77777777" w:rsidR="00423B6D" w:rsidRPr="001230E4" w:rsidRDefault="00423B6D" w:rsidP="00423B6D">
            <w:r>
              <w:t>Gjennomføringsplan</w:t>
            </w:r>
          </w:p>
        </w:tc>
        <w:tc>
          <w:tcPr>
            <w:tcW w:w="7513" w:type="dxa"/>
          </w:tcPr>
          <w:p w14:paraId="2A172E50" w14:textId="77777777" w:rsidR="00A16923" w:rsidRDefault="00423B6D" w:rsidP="00A16923">
            <w:r>
              <w:t xml:space="preserve">Beskrivelse og plan for gjennomføringen: </w:t>
            </w:r>
            <w:r w:rsidR="00A16923">
              <w:t xml:space="preserve"> </w:t>
            </w:r>
          </w:p>
          <w:p w14:paraId="5658760C" w14:textId="7EB937EC" w:rsidR="00A16923" w:rsidRDefault="000775A0" w:rsidP="00A16923">
            <w:sdt>
              <w:sdtPr>
                <w:id w:val="-1010064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16923">
              <w:t xml:space="preserve"> Endringen </w:t>
            </w:r>
            <w:proofErr w:type="spellStart"/>
            <w:r w:rsidR="00A16923">
              <w:t>deployes</w:t>
            </w:r>
            <w:proofErr w:type="spellEnd"/>
            <w:r w:rsidR="00A16923">
              <w:t xml:space="preserve"> via </w:t>
            </w:r>
            <w:proofErr w:type="spellStart"/>
            <w:r w:rsidR="00A16923">
              <w:t>Octopus</w:t>
            </w:r>
            <w:proofErr w:type="spellEnd"/>
            <w:r w:rsidR="00A16923">
              <w:t xml:space="preserve"> </w:t>
            </w:r>
            <w:proofErr w:type="spellStart"/>
            <w:r w:rsidR="00A16923">
              <w:t>Deploy</w:t>
            </w:r>
            <w:proofErr w:type="spellEnd"/>
            <w:r w:rsidR="00A16923">
              <w:br/>
            </w:r>
            <w:sdt>
              <w:sdtPr>
                <w:id w:val="111926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923">
              <w:t xml:space="preserve"> Endringen </w:t>
            </w:r>
            <w:proofErr w:type="spellStart"/>
            <w:r w:rsidR="00A16923">
              <w:t>deployes</w:t>
            </w:r>
            <w:proofErr w:type="spellEnd"/>
            <w:r w:rsidR="00A16923">
              <w:t xml:space="preserve"> via App Store (iOS) og Google play (Android)</w:t>
            </w:r>
          </w:p>
          <w:p w14:paraId="1AB59309" w14:textId="77777777" w:rsidR="00A16923" w:rsidRDefault="000775A0" w:rsidP="00A16923">
            <w:sdt>
              <w:sdtPr>
                <w:id w:val="7635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923">
              <w:t xml:space="preserve"> Endringen </w:t>
            </w:r>
            <w:proofErr w:type="spellStart"/>
            <w:r w:rsidR="00A16923">
              <w:t>deployes</w:t>
            </w:r>
            <w:proofErr w:type="spellEnd"/>
            <w:r w:rsidR="00A16923">
              <w:t xml:space="preserve"> via Code Push fra App Center</w:t>
            </w:r>
          </w:p>
          <w:p w14:paraId="42D69098" w14:textId="77777777" w:rsidR="00423B6D" w:rsidRDefault="00423B6D" w:rsidP="00423B6D"/>
        </w:tc>
      </w:tr>
      <w:tr w:rsidR="00423B6D" w14:paraId="5C52AC78" w14:textId="77777777" w:rsidTr="0006769F">
        <w:tc>
          <w:tcPr>
            <w:tcW w:w="3114" w:type="dxa"/>
            <w:vMerge/>
            <w:shd w:val="clear" w:color="auto" w:fill="DEEAF6" w:themeFill="accent1" w:themeFillTint="33"/>
          </w:tcPr>
          <w:p w14:paraId="120FB0BF" w14:textId="77777777" w:rsidR="00423B6D" w:rsidRDefault="00423B6D" w:rsidP="00423B6D"/>
        </w:tc>
        <w:tc>
          <w:tcPr>
            <w:tcW w:w="7513" w:type="dxa"/>
          </w:tcPr>
          <w:p w14:paraId="7EFC5464" w14:textId="77777777" w:rsidR="00A16923" w:rsidRDefault="00423B6D" w:rsidP="00A16923">
            <w:r>
              <w:t xml:space="preserve">Beskriv plan B (roll-back) dersom endringen feiler: </w:t>
            </w:r>
            <w:r w:rsidR="00A16923">
              <w:t xml:space="preserve"> </w:t>
            </w:r>
          </w:p>
          <w:p w14:paraId="313E8BB2" w14:textId="6C9E0347" w:rsidR="00A16923" w:rsidRPr="00466618" w:rsidRDefault="000775A0" w:rsidP="00A1692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15726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="00A16923" w:rsidRPr="00466618">
              <w:rPr>
                <w:lang w:val="en-US"/>
              </w:rPr>
              <w:t xml:space="preserve"> Roll-back </w:t>
            </w:r>
            <w:proofErr w:type="spellStart"/>
            <w:r w:rsidR="00A16923" w:rsidRPr="00466618">
              <w:rPr>
                <w:lang w:val="en-US"/>
              </w:rPr>
              <w:t>foretas</w:t>
            </w:r>
            <w:proofErr w:type="spellEnd"/>
            <w:r w:rsidR="00A16923" w:rsidRPr="00466618">
              <w:rPr>
                <w:lang w:val="en-US"/>
              </w:rPr>
              <w:t xml:space="preserve"> via Octopus Deploy</w:t>
            </w:r>
            <w:r w:rsidR="00A16923" w:rsidRPr="00466618">
              <w:rPr>
                <w:lang w:val="en-US"/>
              </w:rPr>
              <w:br/>
            </w:r>
            <w:sdt>
              <w:sdtPr>
                <w:rPr>
                  <w:lang w:val="en-US"/>
                </w:rPr>
                <w:id w:val="-166330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6923" w:rsidRPr="00466618">
              <w:rPr>
                <w:lang w:val="en-US"/>
              </w:rPr>
              <w:t xml:space="preserve"> Roll-back </w:t>
            </w:r>
            <w:proofErr w:type="spellStart"/>
            <w:r w:rsidR="00A16923" w:rsidRPr="00466618">
              <w:rPr>
                <w:lang w:val="en-US"/>
              </w:rPr>
              <w:t>foretas</w:t>
            </w:r>
            <w:proofErr w:type="spellEnd"/>
            <w:r w:rsidR="00A16923" w:rsidRPr="00466618">
              <w:rPr>
                <w:lang w:val="en-US"/>
              </w:rPr>
              <w:t xml:space="preserve"> via App Store (iOS) og Google play (Android)</w:t>
            </w:r>
          </w:p>
          <w:p w14:paraId="4781FFCF" w14:textId="77777777" w:rsidR="00A16923" w:rsidRDefault="000775A0" w:rsidP="00A16923">
            <w:sdt>
              <w:sdtPr>
                <w:id w:val="187255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6923">
              <w:t xml:space="preserve"> Roll-back foretas via Code Push fra App Center</w:t>
            </w:r>
          </w:p>
          <w:p w14:paraId="613F815D" w14:textId="77777777" w:rsidR="00423B6D" w:rsidRDefault="00423B6D" w:rsidP="00423B6D"/>
        </w:tc>
      </w:tr>
      <w:tr w:rsidR="00423B6D" w14:paraId="68B9D9EB" w14:textId="77777777" w:rsidTr="0006769F">
        <w:trPr>
          <w:trHeight w:val="907"/>
        </w:trPr>
        <w:tc>
          <w:tcPr>
            <w:tcW w:w="3114" w:type="dxa"/>
            <w:vMerge/>
            <w:shd w:val="clear" w:color="auto" w:fill="DEEAF6" w:themeFill="accent1" w:themeFillTint="33"/>
          </w:tcPr>
          <w:p w14:paraId="6AAF4FB5" w14:textId="77777777" w:rsidR="00423B6D" w:rsidRDefault="00423B6D" w:rsidP="00423B6D"/>
        </w:tc>
        <w:tc>
          <w:tcPr>
            <w:tcW w:w="7513" w:type="dxa"/>
          </w:tcPr>
          <w:p w14:paraId="6291C3F8" w14:textId="77777777" w:rsidR="00423B6D" w:rsidRDefault="00423B6D" w:rsidP="00423B6D">
            <w:r>
              <w:t xml:space="preserve">Vil endringen krever nedetid?  </w:t>
            </w:r>
            <w:sdt>
              <w:sdtPr>
                <w:id w:val="139696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Ja  </w:t>
            </w:r>
            <w:sdt>
              <w:sdtPr>
                <w:id w:val="15728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5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</w:t>
            </w:r>
          </w:p>
          <w:p w14:paraId="0D17EC8B" w14:textId="77777777" w:rsidR="00423B6D" w:rsidRDefault="00423B6D" w:rsidP="00423B6D"/>
          <w:p w14:paraId="69DA561A" w14:textId="77777777" w:rsidR="00423B6D" w:rsidRDefault="00423B6D" w:rsidP="00423B6D">
            <w:r>
              <w:t xml:space="preserve">Hvis ja, angi hvor lenge: </w:t>
            </w:r>
            <w:r w:rsidR="00A16923">
              <w:t xml:space="preserve">inntil </w:t>
            </w:r>
            <w:r w:rsidR="00011523">
              <w:t>5</w:t>
            </w:r>
            <w:r w:rsidR="00A16923">
              <w:t xml:space="preserve"> timer i </w:t>
            </w:r>
            <w:proofErr w:type="spellStart"/>
            <w:r w:rsidR="00A16923">
              <w:t>releasevindu</w:t>
            </w:r>
            <w:proofErr w:type="spellEnd"/>
          </w:p>
          <w:p w14:paraId="782619D4" w14:textId="77777777" w:rsidR="00936787" w:rsidRDefault="00936787" w:rsidP="00423B6D"/>
        </w:tc>
      </w:tr>
      <w:tr w:rsidR="00423B6D" w14:paraId="1FF2026E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3CE9E89C" w14:textId="77777777" w:rsidR="00423B6D" w:rsidRDefault="00423B6D" w:rsidP="00423B6D">
            <w:r w:rsidRPr="001230E4">
              <w:t>Dokumentasjon</w:t>
            </w:r>
          </w:p>
          <w:p w14:paraId="748D7326" w14:textId="77777777" w:rsidR="00423B6D" w:rsidRPr="001230E4" w:rsidRDefault="00423B6D" w:rsidP="00423B6D">
            <w:r w:rsidRPr="006347F9">
              <w:rPr>
                <w:color w:val="2E74B5" w:themeColor="accent1" w:themeShade="BF"/>
                <w:sz w:val="12"/>
                <w:szCs w:val="12"/>
              </w:rPr>
              <w:t>Kryss av og spesifiser dokumentasjonen som blir berørt.</w:t>
            </w:r>
          </w:p>
        </w:tc>
        <w:tc>
          <w:tcPr>
            <w:tcW w:w="7513" w:type="dxa"/>
          </w:tcPr>
          <w:p w14:paraId="718767C5" w14:textId="77777777" w:rsidR="00423B6D" w:rsidRPr="00A16923" w:rsidRDefault="000775A0" w:rsidP="00423B6D">
            <w:sdt>
              <w:sdtPr>
                <w:id w:val="1213488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9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23B6D">
              <w:t xml:space="preserve"> N/A</w:t>
            </w:r>
            <w:r w:rsidR="00423B6D">
              <w:br/>
              <w:t xml:space="preserve">Følgende dokumentasjon skal oppdateres: </w:t>
            </w:r>
          </w:p>
          <w:p w14:paraId="72A4F137" w14:textId="77777777" w:rsidR="00423B6D" w:rsidRDefault="000775A0" w:rsidP="00423B6D">
            <w:sdt>
              <w:sdtPr>
                <w:id w:val="-102031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6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3B6D">
              <w:t xml:space="preserve"> Brukerdokumentasjon for: __________________</w:t>
            </w:r>
            <w:r w:rsidR="00423B6D">
              <w:br/>
            </w:r>
            <w:sdt>
              <w:sdtPr>
                <w:id w:val="-8648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6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3B6D">
              <w:t xml:space="preserve"> Systemdokumentasjon for: __________________</w:t>
            </w:r>
            <w:r w:rsidR="00423B6D">
              <w:br/>
            </w:r>
            <w:sdt>
              <w:sdtPr>
                <w:id w:val="-54668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6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3B6D">
              <w:t xml:space="preserve"> Kjente feil og mangler for: ___________________</w:t>
            </w:r>
            <w:r w:rsidR="00423B6D">
              <w:br/>
            </w:r>
            <w:sdt>
              <w:sdtPr>
                <w:id w:val="19821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6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3B6D">
              <w:t xml:space="preserve"> Produktark for: _________________</w:t>
            </w:r>
          </w:p>
          <w:p w14:paraId="3CC6C68A" w14:textId="77777777" w:rsidR="00423B6D" w:rsidRDefault="000775A0" w:rsidP="00423B6D">
            <w:sdt>
              <w:sdtPr>
                <w:id w:val="19382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6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3B6D">
              <w:t xml:space="preserve"> GPL-faner: _________________</w:t>
            </w:r>
          </w:p>
          <w:p w14:paraId="30BB63D7" w14:textId="77777777" w:rsidR="00423B6D" w:rsidRDefault="000775A0" w:rsidP="00423B6D">
            <w:pPr>
              <w:tabs>
                <w:tab w:val="left" w:pos="1560"/>
              </w:tabs>
            </w:pPr>
            <w:sdt>
              <w:sdtPr>
                <w:id w:val="-211728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6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3B6D">
              <w:t xml:space="preserve"> Annet (spesifiser): _________________</w:t>
            </w:r>
          </w:p>
        </w:tc>
      </w:tr>
      <w:tr w:rsidR="00423B6D" w:rsidRPr="005D3B9D" w14:paraId="088891BB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2253E8D7" w14:textId="77777777" w:rsidR="00423B6D" w:rsidRPr="00A22EF0" w:rsidRDefault="006133BD" w:rsidP="00423B6D">
            <w:r>
              <w:lastRenderedPageBreak/>
              <w:t>Komponenter</w:t>
            </w:r>
            <w:r w:rsidR="00423B6D" w:rsidRPr="00A22EF0">
              <w:t xml:space="preserve"> som endres:</w:t>
            </w:r>
          </w:p>
          <w:p w14:paraId="08184066" w14:textId="77777777" w:rsidR="00423B6D" w:rsidRPr="00A22EF0" w:rsidRDefault="00423B6D" w:rsidP="006133BD">
            <w:pPr>
              <w:rPr>
                <w:sz w:val="16"/>
                <w:szCs w:val="16"/>
              </w:rPr>
            </w:pPr>
            <w:r w:rsidRPr="00A22EF0">
              <w:rPr>
                <w:color w:val="2E74B5" w:themeColor="accent1" w:themeShade="BF"/>
                <w:sz w:val="12"/>
                <w:szCs w:val="12"/>
              </w:rPr>
              <w:t xml:space="preserve">Kryss av for </w:t>
            </w:r>
            <w:r w:rsidR="006133BD">
              <w:rPr>
                <w:color w:val="2E74B5" w:themeColor="accent1" w:themeShade="BF"/>
                <w:sz w:val="12"/>
                <w:szCs w:val="12"/>
              </w:rPr>
              <w:t>komponenter</w:t>
            </w:r>
            <w:r w:rsidRPr="00A22EF0">
              <w:rPr>
                <w:color w:val="2E74B5" w:themeColor="accent1" w:themeShade="BF"/>
                <w:sz w:val="12"/>
                <w:szCs w:val="12"/>
              </w:rPr>
              <w:t xml:space="preserve"> som vil endres i denne løsningsbeskrivelsen.</w:t>
            </w:r>
          </w:p>
        </w:tc>
        <w:tc>
          <w:tcPr>
            <w:tcW w:w="7513" w:type="dxa"/>
          </w:tcPr>
          <w:p w14:paraId="256B36B0" w14:textId="77777777" w:rsidR="00423B6D" w:rsidRPr="00011523" w:rsidRDefault="00423B6D" w:rsidP="00423B6D">
            <w:pPr>
              <w:tabs>
                <w:tab w:val="left" w:pos="1731"/>
              </w:tabs>
              <w:rPr>
                <w:lang w:val="en-US"/>
              </w:rPr>
            </w:pPr>
            <w:proofErr w:type="spellStart"/>
            <w:r w:rsidRPr="00011523">
              <w:rPr>
                <w:lang w:val="en-US"/>
              </w:rPr>
              <w:t>Skolens</w:t>
            </w:r>
            <w:proofErr w:type="spellEnd"/>
            <w:r w:rsidRPr="00011523">
              <w:rPr>
                <w:lang w:val="en-US"/>
              </w:rPr>
              <w:t xml:space="preserve"> </w:t>
            </w:r>
            <w:proofErr w:type="spellStart"/>
            <w:r w:rsidRPr="00011523">
              <w:rPr>
                <w:lang w:val="en-US"/>
              </w:rPr>
              <w:t>nettsider</w:t>
            </w:r>
            <w:proofErr w:type="spellEnd"/>
            <w:r w:rsidRPr="00011523">
              <w:rPr>
                <w:lang w:val="en-US"/>
              </w:rPr>
              <w:t>:</w:t>
            </w:r>
            <w:r w:rsidRPr="0001152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4553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Front-end </w:t>
            </w:r>
            <w:sdt>
              <w:sdtPr>
                <w:rPr>
                  <w:lang w:val="en-US"/>
                </w:rPr>
                <w:id w:val="-159439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Back-end</w:t>
            </w:r>
          </w:p>
          <w:p w14:paraId="1D1DC92B" w14:textId="2137467D" w:rsidR="00423B6D" w:rsidRPr="00011523" w:rsidRDefault="00423B6D" w:rsidP="00423B6D">
            <w:pPr>
              <w:tabs>
                <w:tab w:val="left" w:pos="1731"/>
              </w:tabs>
              <w:rPr>
                <w:lang w:val="en-US"/>
              </w:rPr>
            </w:pPr>
            <w:proofErr w:type="spellStart"/>
            <w:r w:rsidRPr="00011523">
              <w:rPr>
                <w:lang w:val="en-US"/>
              </w:rPr>
              <w:t>Portalen</w:t>
            </w:r>
            <w:proofErr w:type="spellEnd"/>
            <w:r w:rsidRPr="00011523">
              <w:rPr>
                <w:lang w:val="en-US"/>
              </w:rPr>
              <w:t>:</w:t>
            </w:r>
            <w:r w:rsidRPr="0001152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685163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Pr="00011523">
              <w:rPr>
                <w:lang w:val="en-US"/>
              </w:rPr>
              <w:t xml:space="preserve"> Front-end </w:t>
            </w:r>
            <w:sdt>
              <w:sdtPr>
                <w:rPr>
                  <w:lang w:val="en-US"/>
                </w:rPr>
                <w:id w:val="123836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Back-end</w:t>
            </w:r>
          </w:p>
          <w:p w14:paraId="1ABB3830" w14:textId="77777777" w:rsidR="00423B6D" w:rsidRPr="00A22EF0" w:rsidRDefault="00423B6D" w:rsidP="00423B6D">
            <w:pPr>
              <w:tabs>
                <w:tab w:val="left" w:pos="1731"/>
              </w:tabs>
            </w:pPr>
            <w:r w:rsidRPr="00A22EF0">
              <w:t>Skolemeldingsapp:</w:t>
            </w:r>
            <w:r w:rsidRPr="00A22EF0">
              <w:tab/>
            </w:r>
            <w:sdt>
              <w:sdtPr>
                <w:id w:val="71154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Elev</w:t>
            </w:r>
            <w:r>
              <w:t xml:space="preserve">er og </w:t>
            </w:r>
            <w:r w:rsidRPr="00A22EF0">
              <w:t>Ansatt</w:t>
            </w:r>
            <w:r>
              <w:t>e</w:t>
            </w:r>
            <w:r w:rsidRPr="00A22EF0">
              <w:t xml:space="preserve"> iOS </w:t>
            </w:r>
            <w:sdt>
              <w:sdtPr>
                <w:id w:val="-194136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Foresatte iOS </w:t>
            </w:r>
          </w:p>
          <w:p w14:paraId="1B673A71" w14:textId="77777777" w:rsidR="00423B6D" w:rsidRPr="00A22EF0" w:rsidRDefault="00423B6D" w:rsidP="00423B6D">
            <w:pPr>
              <w:tabs>
                <w:tab w:val="left" w:pos="1731"/>
              </w:tabs>
            </w:pPr>
            <w:r w:rsidRPr="00A22EF0">
              <w:tab/>
            </w:r>
            <w:sdt>
              <w:sdtPr>
                <w:id w:val="162866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Elev</w:t>
            </w:r>
            <w:r>
              <w:t xml:space="preserve">er og </w:t>
            </w:r>
            <w:r w:rsidRPr="00A22EF0">
              <w:t>Ansatt</w:t>
            </w:r>
            <w:r>
              <w:t>e</w:t>
            </w:r>
            <w:r w:rsidRPr="00A22EF0">
              <w:t xml:space="preserve"> Android </w:t>
            </w:r>
            <w:sdt>
              <w:sdtPr>
                <w:id w:val="2419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Foresatte Android</w:t>
            </w:r>
          </w:p>
          <w:p w14:paraId="6239D2F2" w14:textId="77777777" w:rsidR="00423B6D" w:rsidRPr="00A22EF0" w:rsidRDefault="00423B6D" w:rsidP="00423B6D">
            <w:pPr>
              <w:tabs>
                <w:tab w:val="left" w:pos="1731"/>
              </w:tabs>
            </w:pPr>
            <w:r w:rsidRPr="00A22EF0">
              <w:t xml:space="preserve">Jobs: </w:t>
            </w:r>
            <w:r w:rsidRPr="00A22EF0">
              <w:tab/>
            </w:r>
            <w:sdt>
              <w:sdtPr>
                <w:id w:val="8669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Meldingssystemet </w:t>
            </w:r>
            <w:sdt>
              <w:sdtPr>
                <w:id w:val="-133052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Synkronisering og indeksering</w:t>
            </w:r>
          </w:p>
          <w:p w14:paraId="5F5E7C35" w14:textId="77777777" w:rsidR="00423B6D" w:rsidRPr="00A801DC" w:rsidRDefault="00423B6D" w:rsidP="00423B6D">
            <w:pPr>
              <w:tabs>
                <w:tab w:val="left" w:pos="1731"/>
              </w:tabs>
            </w:pPr>
            <w:r w:rsidRPr="00A801DC">
              <w:t>Office 365:</w:t>
            </w:r>
            <w:r w:rsidRPr="00A22EF0">
              <w:tab/>
            </w:r>
            <w:sdt>
              <w:sdtPr>
                <w:id w:val="17996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801DC">
              <w:t xml:space="preserve"> Teams  </w:t>
            </w:r>
            <w:sdt>
              <w:sdtPr>
                <w:id w:val="-2034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801DC">
              <w:t xml:space="preserve"> SharePoint  </w:t>
            </w:r>
            <w:sdt>
              <w:sdtPr>
                <w:id w:val="-159516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801DC">
              <w:t xml:space="preserve">  E-post  </w:t>
            </w:r>
            <w:sdt>
              <w:sdtPr>
                <w:id w:val="-167094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801DC">
              <w:t xml:space="preserve"> App  </w:t>
            </w:r>
            <w:sdt>
              <w:sdtPr>
                <w:id w:val="16970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801DC">
              <w:t xml:space="preserve"> Script</w:t>
            </w:r>
          </w:p>
          <w:p w14:paraId="46CFE57B" w14:textId="77777777" w:rsidR="00423B6D" w:rsidRPr="00A801DC" w:rsidRDefault="000775A0" w:rsidP="00423B6D">
            <w:pPr>
              <w:tabs>
                <w:tab w:val="left" w:pos="1731"/>
              </w:tabs>
            </w:pPr>
            <w:sdt>
              <w:sdtPr>
                <w:id w:val="-161913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6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3B6D" w:rsidRPr="00A801DC">
              <w:t xml:space="preserve"> Annet (spesifiser): ___________________________</w:t>
            </w:r>
          </w:p>
          <w:p w14:paraId="30A36C90" w14:textId="77777777" w:rsidR="00423B6D" w:rsidRPr="00A801DC" w:rsidRDefault="00423B6D" w:rsidP="00423B6D">
            <w:pPr>
              <w:tabs>
                <w:tab w:val="left" w:pos="1731"/>
              </w:tabs>
            </w:pPr>
            <w:r w:rsidRPr="00A801DC">
              <w:tab/>
            </w:r>
          </w:p>
        </w:tc>
      </w:tr>
      <w:tr w:rsidR="00423B6D" w:rsidRPr="001230E4" w14:paraId="7AFAA3D9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7A4B55FF" w14:textId="77777777" w:rsidR="00423B6D" w:rsidRPr="00A22EF0" w:rsidRDefault="00423B6D" w:rsidP="00423B6D">
            <w:r w:rsidRPr="00A22EF0">
              <w:t>Det må endres kode på følgende steder:</w:t>
            </w:r>
          </w:p>
        </w:tc>
        <w:tc>
          <w:tcPr>
            <w:tcW w:w="7513" w:type="dxa"/>
          </w:tcPr>
          <w:p w14:paraId="372F1824" w14:textId="77777777" w:rsidR="00423B6D" w:rsidRPr="00011523" w:rsidRDefault="00423B6D" w:rsidP="00423B6D">
            <w:pPr>
              <w:tabs>
                <w:tab w:val="left" w:pos="1560"/>
                <w:tab w:val="left" w:pos="2587"/>
              </w:tabs>
              <w:rPr>
                <w:lang w:val="en-US"/>
              </w:rPr>
            </w:pPr>
            <w:proofErr w:type="spellStart"/>
            <w:r w:rsidRPr="00011523">
              <w:rPr>
                <w:lang w:val="en-US"/>
              </w:rPr>
              <w:t>Skolens</w:t>
            </w:r>
            <w:proofErr w:type="spellEnd"/>
            <w:r w:rsidRPr="00011523">
              <w:rPr>
                <w:lang w:val="en-US"/>
              </w:rPr>
              <w:t xml:space="preserve"> </w:t>
            </w:r>
            <w:proofErr w:type="spellStart"/>
            <w:r w:rsidRPr="00011523">
              <w:rPr>
                <w:lang w:val="en-US"/>
              </w:rPr>
              <w:t>nettsider</w:t>
            </w:r>
            <w:proofErr w:type="spellEnd"/>
            <w:r w:rsidRPr="00011523">
              <w:rPr>
                <w:lang w:val="en-US"/>
              </w:rPr>
              <w:t xml:space="preserve"> </w:t>
            </w:r>
            <w:r w:rsidRPr="0001152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157727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Front-end </w:t>
            </w:r>
            <w:sdt>
              <w:sdtPr>
                <w:rPr>
                  <w:lang w:val="en-US"/>
                </w:rPr>
                <w:id w:val="-167610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Back-end</w:t>
            </w:r>
          </w:p>
          <w:p w14:paraId="24BDE456" w14:textId="3EF8CB81" w:rsidR="00423B6D" w:rsidRPr="00011523" w:rsidRDefault="00423B6D" w:rsidP="00423B6D">
            <w:pPr>
              <w:tabs>
                <w:tab w:val="left" w:pos="1560"/>
                <w:tab w:val="left" w:pos="2587"/>
              </w:tabs>
              <w:rPr>
                <w:lang w:val="en-US"/>
              </w:rPr>
            </w:pPr>
            <w:proofErr w:type="spellStart"/>
            <w:r w:rsidRPr="00011523">
              <w:rPr>
                <w:lang w:val="en-US"/>
              </w:rPr>
              <w:t>Portalen</w:t>
            </w:r>
            <w:proofErr w:type="spellEnd"/>
            <w:r w:rsidRPr="00011523">
              <w:rPr>
                <w:lang w:val="en-US"/>
              </w:rPr>
              <w:tab/>
            </w:r>
            <w:r w:rsidRPr="0001152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420335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73"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 w:rsidRPr="00011523">
              <w:rPr>
                <w:lang w:val="en-US"/>
              </w:rPr>
              <w:t xml:space="preserve"> Front-end </w:t>
            </w:r>
            <w:sdt>
              <w:sdtPr>
                <w:rPr>
                  <w:lang w:val="en-US"/>
                </w:rPr>
                <w:id w:val="194857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Back-end</w:t>
            </w:r>
          </w:p>
          <w:p w14:paraId="23ED871E" w14:textId="77777777" w:rsidR="00423B6D" w:rsidRPr="00A22EF0" w:rsidRDefault="00423B6D" w:rsidP="00423B6D">
            <w:pPr>
              <w:tabs>
                <w:tab w:val="left" w:pos="1731"/>
                <w:tab w:val="left" w:pos="2587"/>
              </w:tabs>
            </w:pPr>
            <w:r w:rsidRPr="00A22EF0">
              <w:t>Skolemeldingsapp iOS</w:t>
            </w:r>
            <w:r w:rsidRPr="00A22EF0">
              <w:tab/>
            </w:r>
            <w:sdt>
              <w:sdtPr>
                <w:id w:val="33150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Elev</w:t>
            </w:r>
            <w:r>
              <w:t xml:space="preserve">er og </w:t>
            </w:r>
            <w:r w:rsidRPr="00A22EF0">
              <w:t>Ansatt</w:t>
            </w:r>
            <w:r>
              <w:t>e</w:t>
            </w:r>
            <w:r w:rsidRPr="00A22EF0">
              <w:t xml:space="preserve"> </w:t>
            </w:r>
            <w:sdt>
              <w:sdtPr>
                <w:id w:val="-50906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Foresatte</w:t>
            </w:r>
            <w:r w:rsidRPr="00A22EF0">
              <w:t xml:space="preserve"> </w:t>
            </w:r>
            <w:sdt>
              <w:sdtPr>
                <w:id w:val="29210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Front-end</w:t>
            </w:r>
            <w:r>
              <w:br/>
            </w:r>
            <w:r w:rsidRPr="00A22EF0">
              <w:tab/>
            </w:r>
            <w:r w:rsidRPr="00A22EF0">
              <w:tab/>
            </w:r>
            <w:sdt>
              <w:sdtPr>
                <w:id w:val="-5284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Back-end</w:t>
            </w:r>
          </w:p>
          <w:p w14:paraId="6A655580" w14:textId="77777777" w:rsidR="00423B6D" w:rsidRPr="00A22EF0" w:rsidRDefault="00423B6D" w:rsidP="00423B6D">
            <w:pPr>
              <w:tabs>
                <w:tab w:val="left" w:pos="1731"/>
                <w:tab w:val="left" w:pos="2587"/>
              </w:tabs>
            </w:pPr>
            <w:r w:rsidRPr="00A22EF0">
              <w:t>Skolemeldingsapp Android</w:t>
            </w:r>
            <w:r w:rsidRPr="00A22EF0">
              <w:tab/>
            </w:r>
            <w:sdt>
              <w:sdtPr>
                <w:id w:val="164832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Elev</w:t>
            </w:r>
            <w:r>
              <w:t xml:space="preserve">er og </w:t>
            </w:r>
            <w:r w:rsidRPr="00A22EF0">
              <w:t>Ansatt</w:t>
            </w:r>
            <w:r>
              <w:t>e</w:t>
            </w:r>
            <w:r w:rsidRPr="00A22EF0">
              <w:t xml:space="preserve"> </w:t>
            </w:r>
            <w:sdt>
              <w:sdtPr>
                <w:id w:val="5676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Foresatte </w:t>
            </w:r>
            <w:sdt>
              <w:sdtPr>
                <w:id w:val="-167510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Front-end</w:t>
            </w:r>
            <w:r>
              <w:br/>
            </w:r>
            <w:r w:rsidRPr="00A22EF0">
              <w:tab/>
            </w:r>
            <w:r w:rsidRPr="00A22EF0">
              <w:tab/>
            </w:r>
            <w:sdt>
              <w:sdtPr>
                <w:id w:val="36943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Back-end</w:t>
            </w:r>
          </w:p>
          <w:p w14:paraId="4C8DF3E7" w14:textId="77777777" w:rsidR="00423B6D" w:rsidRPr="00A16923" w:rsidRDefault="00423B6D" w:rsidP="00423B6D">
            <w:pPr>
              <w:tabs>
                <w:tab w:val="left" w:pos="2587"/>
              </w:tabs>
            </w:pPr>
            <w:r w:rsidRPr="00A16923">
              <w:t>Driftsportal</w:t>
            </w:r>
            <w:r w:rsidRPr="00A16923">
              <w:tab/>
            </w:r>
            <w:sdt>
              <w:sdtPr>
                <w:id w:val="58365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16923">
              <w:t xml:space="preserve"> Front-end </w:t>
            </w:r>
            <w:sdt>
              <w:sdtPr>
                <w:id w:val="5341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16923">
              <w:t xml:space="preserve"> Back-end</w:t>
            </w:r>
          </w:p>
          <w:p w14:paraId="7CD2CE0A" w14:textId="77777777" w:rsidR="007344A5" w:rsidRPr="00A22EF0" w:rsidRDefault="007344A5" w:rsidP="007344A5">
            <w:pPr>
              <w:tabs>
                <w:tab w:val="left" w:pos="1731"/>
              </w:tabs>
            </w:pPr>
            <w:r w:rsidRPr="00A22EF0">
              <w:t xml:space="preserve">Jobs: </w:t>
            </w:r>
            <w:r w:rsidRPr="00A22EF0">
              <w:tab/>
            </w:r>
            <w:r>
              <w:t xml:space="preserve">                 </w:t>
            </w:r>
            <w:sdt>
              <w:sdtPr>
                <w:id w:val="-12000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Meldingssystemet </w:t>
            </w:r>
            <w:sdt>
              <w:sdtPr>
                <w:id w:val="111718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22EF0">
              <w:t xml:space="preserve"> Synkronisering og indeksering</w:t>
            </w:r>
          </w:p>
          <w:p w14:paraId="3E374FC4" w14:textId="77777777" w:rsidR="00423B6D" w:rsidRPr="00A16923" w:rsidRDefault="00423B6D" w:rsidP="00423B6D">
            <w:pPr>
              <w:tabs>
                <w:tab w:val="left" w:pos="1731"/>
              </w:tabs>
            </w:pPr>
          </w:p>
          <w:p w14:paraId="6AFBEF09" w14:textId="77777777" w:rsidR="00423B6D" w:rsidRPr="00011523" w:rsidRDefault="00423B6D" w:rsidP="00172128">
            <w:pPr>
              <w:tabs>
                <w:tab w:val="left" w:pos="2587"/>
              </w:tabs>
              <w:rPr>
                <w:lang w:val="en-US"/>
              </w:rPr>
            </w:pPr>
            <w:r w:rsidRPr="00011523">
              <w:rPr>
                <w:lang w:val="en-US"/>
              </w:rPr>
              <w:t xml:space="preserve">Office 365: </w:t>
            </w:r>
            <w:r w:rsidRPr="0001152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173029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Teams  </w:t>
            </w:r>
            <w:sdt>
              <w:sdtPr>
                <w:rPr>
                  <w:lang w:val="en-US"/>
                </w:rPr>
                <w:id w:val="181745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SharePoint  </w:t>
            </w:r>
            <w:sdt>
              <w:sdtPr>
                <w:rPr>
                  <w:lang w:val="en-US"/>
                </w:rPr>
                <w:id w:val="-61691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 E-post  </w:t>
            </w:r>
            <w:sdt>
              <w:sdtPr>
                <w:rPr>
                  <w:lang w:val="en-US"/>
                </w:rPr>
                <w:id w:val="-181733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App  </w:t>
            </w:r>
            <w:sdt>
              <w:sdtPr>
                <w:rPr>
                  <w:lang w:val="en-US"/>
                </w:rPr>
                <w:id w:val="183086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523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11523">
              <w:rPr>
                <w:lang w:val="en-US"/>
              </w:rPr>
              <w:t xml:space="preserve"> Script</w:t>
            </w:r>
          </w:p>
          <w:p w14:paraId="5E0E2E7E" w14:textId="77777777" w:rsidR="00423B6D" w:rsidRPr="00A801DC" w:rsidRDefault="000775A0" w:rsidP="00172128">
            <w:pPr>
              <w:tabs>
                <w:tab w:val="left" w:pos="2587"/>
              </w:tabs>
            </w:pPr>
            <w:sdt>
              <w:sdtPr>
                <w:id w:val="59475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B6D" w:rsidRPr="00A1692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23B6D" w:rsidRPr="00A801DC">
              <w:t xml:space="preserve"> Annet (spesifiser): ___________________________</w:t>
            </w:r>
          </w:p>
          <w:p w14:paraId="611A8C49" w14:textId="77777777" w:rsidR="00423B6D" w:rsidRPr="00A801DC" w:rsidRDefault="00423B6D" w:rsidP="00423B6D">
            <w:pPr>
              <w:tabs>
                <w:tab w:val="left" w:pos="1731"/>
              </w:tabs>
            </w:pPr>
          </w:p>
          <w:p w14:paraId="5284B7AB" w14:textId="77777777" w:rsidR="00423B6D" w:rsidRPr="00A22EF0" w:rsidRDefault="00423B6D" w:rsidP="00423B6D">
            <w:pPr>
              <w:tabs>
                <w:tab w:val="left" w:pos="1731"/>
              </w:tabs>
            </w:pPr>
            <w:r w:rsidRPr="00A22EF0">
              <w:t xml:space="preserve">Sentral løsning </w:t>
            </w:r>
            <w:r>
              <w:t xml:space="preserve">(spesifiser): </w:t>
            </w:r>
            <w:r w:rsidRPr="00A22EF0">
              <w:t>____________________________</w:t>
            </w:r>
          </w:p>
          <w:p w14:paraId="4886EB38" w14:textId="77777777" w:rsidR="00423B6D" w:rsidRPr="00A22EF0" w:rsidRDefault="00423B6D" w:rsidP="00423B6D">
            <w:pPr>
              <w:tabs>
                <w:tab w:val="left" w:pos="1731"/>
              </w:tabs>
            </w:pPr>
          </w:p>
        </w:tc>
      </w:tr>
      <w:tr w:rsidR="00423B6D" w:rsidRPr="001230E4" w14:paraId="6F26C782" w14:textId="77777777" w:rsidTr="0006769F">
        <w:tc>
          <w:tcPr>
            <w:tcW w:w="3114" w:type="dxa"/>
            <w:shd w:val="clear" w:color="auto" w:fill="DEEAF6" w:themeFill="accent1" w:themeFillTint="33"/>
          </w:tcPr>
          <w:p w14:paraId="7C6CBA3C" w14:textId="77777777" w:rsidR="00423B6D" w:rsidRPr="001230E4" w:rsidRDefault="00423B6D" w:rsidP="00423B6D">
            <w:r w:rsidRPr="001230E4">
              <w:t>Annen relevant informasjon:</w:t>
            </w:r>
          </w:p>
        </w:tc>
        <w:tc>
          <w:tcPr>
            <w:tcW w:w="7513" w:type="dxa"/>
          </w:tcPr>
          <w:p w14:paraId="72317A1E" w14:textId="77777777" w:rsidR="00423B6D" w:rsidRPr="001230E4" w:rsidRDefault="00423B6D" w:rsidP="00423B6D"/>
        </w:tc>
      </w:tr>
    </w:tbl>
    <w:p w14:paraId="3DC0B4BF" w14:textId="77777777" w:rsidR="00832D74" w:rsidRDefault="00832D74" w:rsidP="00530667">
      <w:pPr>
        <w:spacing w:line="360" w:lineRule="auto"/>
      </w:pPr>
    </w:p>
    <w:sectPr w:rsidR="00832D74" w:rsidSect="006D0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6CB47" w14:textId="77777777" w:rsidR="00B50353" w:rsidRDefault="00B50353" w:rsidP="00B50353">
      <w:pPr>
        <w:spacing w:after="0" w:line="240" w:lineRule="auto"/>
      </w:pPr>
      <w:r>
        <w:separator/>
      </w:r>
    </w:p>
  </w:endnote>
  <w:endnote w:type="continuationSeparator" w:id="0">
    <w:p w14:paraId="33F9F5F0" w14:textId="77777777" w:rsidR="00B50353" w:rsidRDefault="00B50353" w:rsidP="00B5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277B" w14:textId="5ECFCABE" w:rsidR="00B50353" w:rsidRDefault="00B503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A1C6D8" wp14:editId="03172C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1635" cy="497205"/>
              <wp:effectExtent l="0" t="0" r="18415" b="0"/>
              <wp:wrapNone/>
              <wp:docPr id="1950373131" name="Tekstboks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49C95" w14:textId="5107CAAF" w:rsidR="00B50353" w:rsidRPr="00B50353" w:rsidRDefault="00B50353" w:rsidP="00B5035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5035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1C6D8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al" style="position:absolute;margin-left:0;margin-top:0;width:30.05pt;height:39.1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" filled="f" stroked="f">
              <v:textbox style="mso-fit-shape-to-text:t" inset="0,0,0,28pt">
                <w:txbxContent>
                  <w:p w14:paraId="28549C95" w14:textId="5107CAAF" w:rsidR="00B50353" w:rsidRPr="00B50353" w:rsidRDefault="00B50353" w:rsidP="00B5035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B50353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C8D5B" w14:textId="70C04534" w:rsidR="00B50353" w:rsidRDefault="00B503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2BE157" wp14:editId="716C5BA8">
              <wp:simplePos x="4572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1635" cy="497205"/>
              <wp:effectExtent l="0" t="0" r="18415" b="0"/>
              <wp:wrapNone/>
              <wp:docPr id="828922596" name="Tekstboks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7A026" w14:textId="16F7DA54" w:rsidR="00B50353" w:rsidRPr="00B50353" w:rsidRDefault="00B50353" w:rsidP="00B5035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5035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BE15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al" style="position:absolute;margin-left:0;margin-top:0;width:30.05pt;height:39.1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" filled="f" stroked="f">
              <v:textbox style="mso-fit-shape-to-text:t" inset="0,0,0,28pt">
                <w:txbxContent>
                  <w:p w14:paraId="7EE7A026" w14:textId="16F7DA54" w:rsidR="00B50353" w:rsidRPr="00B50353" w:rsidRDefault="00B50353" w:rsidP="00B5035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B50353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9F83A" w14:textId="4AC3C67B" w:rsidR="00B50353" w:rsidRDefault="00B503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A248CE" wp14:editId="57F02B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1635" cy="497205"/>
              <wp:effectExtent l="0" t="0" r="18415" b="0"/>
              <wp:wrapNone/>
              <wp:docPr id="363044548" name="Tekstboks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F6DB2" w14:textId="20C00222" w:rsidR="00B50353" w:rsidRPr="00B50353" w:rsidRDefault="00B50353" w:rsidP="00B5035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5035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248CE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al" style="position:absolute;margin-left:0;margin-top:0;width:30.05pt;height:39.1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" filled="f" stroked="f">
              <v:textbox style="mso-fit-shape-to-text:t" inset="0,0,0,28pt">
                <w:txbxContent>
                  <w:p w14:paraId="101F6DB2" w14:textId="20C00222" w:rsidR="00B50353" w:rsidRPr="00B50353" w:rsidRDefault="00B50353" w:rsidP="00B5035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B50353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B32B9" w14:textId="77777777" w:rsidR="00B50353" w:rsidRDefault="00B50353" w:rsidP="00B50353">
      <w:pPr>
        <w:spacing w:after="0" w:line="240" w:lineRule="auto"/>
      </w:pPr>
      <w:r>
        <w:separator/>
      </w:r>
    </w:p>
  </w:footnote>
  <w:footnote w:type="continuationSeparator" w:id="0">
    <w:p w14:paraId="34F23D6A" w14:textId="77777777" w:rsidR="00B50353" w:rsidRDefault="00B50353" w:rsidP="00B5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B1471" w14:textId="77777777" w:rsidR="00B50353" w:rsidRDefault="00B50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4A864" w14:textId="77777777" w:rsidR="00B50353" w:rsidRDefault="00B50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54965" w14:textId="77777777" w:rsidR="00B50353" w:rsidRDefault="00B50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C4ADA"/>
    <w:multiLevelType w:val="hybridMultilevel"/>
    <w:tmpl w:val="9200797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3426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73"/>
    <w:rsid w:val="00011523"/>
    <w:rsid w:val="000149A6"/>
    <w:rsid w:val="0006769F"/>
    <w:rsid w:val="00072E72"/>
    <w:rsid w:val="000740BA"/>
    <w:rsid w:val="000775A0"/>
    <w:rsid w:val="00083E06"/>
    <w:rsid w:val="000B09C5"/>
    <w:rsid w:val="000C4442"/>
    <w:rsid w:val="000D3B94"/>
    <w:rsid w:val="000E09B3"/>
    <w:rsid w:val="000F2AD1"/>
    <w:rsid w:val="00130BCC"/>
    <w:rsid w:val="00136220"/>
    <w:rsid w:val="00172128"/>
    <w:rsid w:val="001A7948"/>
    <w:rsid w:val="0024634D"/>
    <w:rsid w:val="002B63B0"/>
    <w:rsid w:val="002F1EA2"/>
    <w:rsid w:val="002F444F"/>
    <w:rsid w:val="0031389B"/>
    <w:rsid w:val="00316CCB"/>
    <w:rsid w:val="003A5C1D"/>
    <w:rsid w:val="003B7823"/>
    <w:rsid w:val="003D5229"/>
    <w:rsid w:val="003F301C"/>
    <w:rsid w:val="00400720"/>
    <w:rsid w:val="00423B6D"/>
    <w:rsid w:val="00476F73"/>
    <w:rsid w:val="0048487C"/>
    <w:rsid w:val="004C2235"/>
    <w:rsid w:val="004D4FE7"/>
    <w:rsid w:val="00506243"/>
    <w:rsid w:val="00530667"/>
    <w:rsid w:val="00565409"/>
    <w:rsid w:val="00573E6C"/>
    <w:rsid w:val="00582193"/>
    <w:rsid w:val="005D3B9D"/>
    <w:rsid w:val="00604E6B"/>
    <w:rsid w:val="006133BD"/>
    <w:rsid w:val="006C71A2"/>
    <w:rsid w:val="006C758D"/>
    <w:rsid w:val="006E50A2"/>
    <w:rsid w:val="006E6323"/>
    <w:rsid w:val="006E665A"/>
    <w:rsid w:val="00704E30"/>
    <w:rsid w:val="007344A5"/>
    <w:rsid w:val="0077238D"/>
    <w:rsid w:val="00783367"/>
    <w:rsid w:val="007A7763"/>
    <w:rsid w:val="007D22B8"/>
    <w:rsid w:val="007F5A23"/>
    <w:rsid w:val="00832D74"/>
    <w:rsid w:val="00835305"/>
    <w:rsid w:val="00873E73"/>
    <w:rsid w:val="008878AF"/>
    <w:rsid w:val="008F220E"/>
    <w:rsid w:val="009339AC"/>
    <w:rsid w:val="00936787"/>
    <w:rsid w:val="00937649"/>
    <w:rsid w:val="00951A3F"/>
    <w:rsid w:val="00A16923"/>
    <w:rsid w:val="00A16A19"/>
    <w:rsid w:val="00A22EF0"/>
    <w:rsid w:val="00A50AD5"/>
    <w:rsid w:val="00A55D33"/>
    <w:rsid w:val="00A801DC"/>
    <w:rsid w:val="00A8095D"/>
    <w:rsid w:val="00A80E4B"/>
    <w:rsid w:val="00AA2CDC"/>
    <w:rsid w:val="00AA6FEC"/>
    <w:rsid w:val="00AC1167"/>
    <w:rsid w:val="00AE411B"/>
    <w:rsid w:val="00AE71DE"/>
    <w:rsid w:val="00B37B9D"/>
    <w:rsid w:val="00B50353"/>
    <w:rsid w:val="00BB761F"/>
    <w:rsid w:val="00BD2534"/>
    <w:rsid w:val="00BF0527"/>
    <w:rsid w:val="00BF6820"/>
    <w:rsid w:val="00C20B3F"/>
    <w:rsid w:val="00C51932"/>
    <w:rsid w:val="00C53840"/>
    <w:rsid w:val="00C766D8"/>
    <w:rsid w:val="00C947C2"/>
    <w:rsid w:val="00CC7639"/>
    <w:rsid w:val="00CE274E"/>
    <w:rsid w:val="00D00F7E"/>
    <w:rsid w:val="00D35763"/>
    <w:rsid w:val="00D92D0B"/>
    <w:rsid w:val="00DB310A"/>
    <w:rsid w:val="00E2021E"/>
    <w:rsid w:val="00E214CF"/>
    <w:rsid w:val="00EB2F19"/>
    <w:rsid w:val="00F47137"/>
    <w:rsid w:val="00F55B55"/>
    <w:rsid w:val="00FB7179"/>
    <w:rsid w:val="00F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9DBCBC"/>
  <w15:chartTrackingRefBased/>
  <w15:docId w15:val="{2141295E-6C52-4AA9-A697-025397B4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B2F19"/>
  </w:style>
  <w:style w:type="character" w:customStyle="1" w:styleId="eop">
    <w:name w:val="eop"/>
    <w:basedOn w:val="DefaultParagraphFont"/>
    <w:rsid w:val="00EB2F19"/>
  </w:style>
  <w:style w:type="paragraph" w:styleId="BalloonText">
    <w:name w:val="Balloon Text"/>
    <w:basedOn w:val="Normal"/>
    <w:link w:val="BalloonTextChar"/>
    <w:uiPriority w:val="99"/>
    <w:semiHidden/>
    <w:unhideWhenUsed/>
    <w:rsid w:val="003B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8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3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B6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067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B50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353"/>
  </w:style>
  <w:style w:type="paragraph" w:styleId="Footer">
    <w:name w:val="footer"/>
    <w:basedOn w:val="Normal"/>
    <w:link w:val="FooterChar"/>
    <w:uiPriority w:val="99"/>
    <w:unhideWhenUsed/>
    <w:rsid w:val="00B50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353"/>
  </w:style>
  <w:style w:type="paragraph" w:styleId="ListParagraph">
    <w:name w:val="List Paragraph"/>
    <w:basedOn w:val="Normal"/>
    <w:uiPriority w:val="34"/>
    <w:qFormat/>
    <w:rsid w:val="00D92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klee\AppData\Roaming\Microsoft\Templates\L&#248;sningsbeskrivelse%20for%20Skolens%20nettsi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72DC67C40F459592DD17F5C66FCA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BABE57-E105-4736-8EA4-629575C8F9D3}"/>
      </w:docPartPr>
      <w:docPartBody>
        <w:p w:rsidR="00664F65" w:rsidRDefault="00664F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65"/>
    <w:rsid w:val="000740BA"/>
    <w:rsid w:val="00664F65"/>
    <w:rsid w:val="0077238D"/>
    <w:rsid w:val="00C7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f293e6-3850-4258-b2c7-0aa0e3bfa7d9}" enabled="1" method="Privileged" siteId="{b9fec68c-c92d-461e-9a97-3d03a0f18b8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Løsningsbeskrivelse for Skolens nettsider</Template>
  <TotalTime>0</TotalTime>
  <Pages>4</Pages>
  <Words>1416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CGI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Weikle, Erlend</dc:creator>
  <cp:keywords/>
  <dc:description/>
  <cp:lastModifiedBy>Henriksen, Tore</cp:lastModifiedBy>
  <cp:revision>2</cp:revision>
  <dcterms:created xsi:type="dcterms:W3CDTF">2025-01-08T09:47:00Z</dcterms:created>
  <dcterms:modified xsi:type="dcterms:W3CDTF">2025-01-08T09:47:00Z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15a39ec4,7440550b,31685ae4</vt:lpwstr>
  </property>
  <property fmtid="{D5CDD505-2E9C-101B-9397-08002B2CF9AE}" pid="3" name="ClassificationContentMarkingFooterFontProps">
    <vt:lpwstr>#000000,9,Arial</vt:lpwstr>
  </property>
  <property fmtid="{D5CDD505-2E9C-101B-9397-08002B2CF9AE}" pid="4" name="ClassificationContentMarkingFooterText">
    <vt:lpwstr>Internal</vt:lpwstr>
  </property>
</Properties>
</file>